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76D" w14:textId="77777777" w:rsidR="00EB177F" w:rsidRDefault="00D343A1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BA455D3" wp14:editId="1A7D6B54">
            <wp:simplePos x="0" y="0"/>
            <wp:positionH relativeFrom="column">
              <wp:posOffset>1628775</wp:posOffset>
            </wp:positionH>
            <wp:positionV relativeFrom="paragraph">
              <wp:posOffset>-889635</wp:posOffset>
            </wp:positionV>
            <wp:extent cx="1395730" cy="1042035"/>
            <wp:effectExtent l="114300" t="171450" r="128270" b="17716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3957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88B29BD" wp14:editId="6DCD28A6">
            <wp:simplePos x="0" y="0"/>
            <wp:positionH relativeFrom="column">
              <wp:posOffset>-681355</wp:posOffset>
            </wp:positionH>
            <wp:positionV relativeFrom="paragraph">
              <wp:posOffset>-656590</wp:posOffset>
            </wp:positionV>
            <wp:extent cx="1933575" cy="908050"/>
            <wp:effectExtent l="0" t="0" r="952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805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9686B" w14:textId="06C6D32E" w:rsidR="008A28A9" w:rsidRPr="00EB177F" w:rsidRDefault="00645CFB" w:rsidP="00EB177F">
      <w:pPr>
        <w:spacing w:before="360"/>
        <w:ind w:left="-992"/>
        <w:rPr>
          <w:b/>
          <w:color w:val="00ABF1"/>
          <w:sz w:val="28"/>
          <w:szCs w:val="28"/>
        </w:rPr>
      </w:pPr>
      <w:r>
        <w:rPr>
          <w:b/>
          <w:color w:val="00ABF1"/>
          <w:sz w:val="28"/>
          <w:szCs w:val="28"/>
        </w:rPr>
        <w:t xml:space="preserve">             </w:t>
      </w:r>
      <w:r w:rsidR="008A28A9" w:rsidRPr="00EB177F">
        <w:rPr>
          <w:b/>
          <w:color w:val="00ABF1"/>
          <w:sz w:val="28"/>
          <w:szCs w:val="28"/>
        </w:rPr>
        <w:t>Menüplan Tage</w:t>
      </w:r>
      <w:r w:rsidR="00A87EEE">
        <w:rPr>
          <w:b/>
          <w:color w:val="00ABF1"/>
          <w:sz w:val="28"/>
          <w:szCs w:val="28"/>
        </w:rPr>
        <w:t>s</w:t>
      </w:r>
      <w:r w:rsidR="00045D38">
        <w:rPr>
          <w:b/>
          <w:color w:val="00ABF1"/>
          <w:sz w:val="28"/>
          <w:szCs w:val="28"/>
        </w:rPr>
        <w:t xml:space="preserve">- &amp; </w:t>
      </w:r>
      <w:proofErr w:type="spellStart"/>
      <w:r w:rsidR="00045D38">
        <w:rPr>
          <w:b/>
          <w:color w:val="00ABF1"/>
          <w:sz w:val="28"/>
          <w:szCs w:val="28"/>
        </w:rPr>
        <w:t>Chinder</w:t>
      </w:r>
      <w:r w:rsidR="008A28A9" w:rsidRPr="00EB177F">
        <w:rPr>
          <w:b/>
          <w:color w:val="00ABF1"/>
          <w:sz w:val="28"/>
          <w:szCs w:val="28"/>
        </w:rPr>
        <w:t>sstern</w:t>
      </w:r>
      <w:proofErr w:type="spellEnd"/>
      <w:r w:rsidR="008A28A9" w:rsidRPr="00EB177F">
        <w:rPr>
          <w:b/>
          <w:color w:val="00ABF1"/>
          <w:sz w:val="28"/>
          <w:szCs w:val="28"/>
        </w:rPr>
        <w:t xml:space="preserve"> </w:t>
      </w:r>
      <w:r w:rsidR="00045D38">
        <w:rPr>
          <w:b/>
          <w:color w:val="00ABF1"/>
          <w:sz w:val="28"/>
          <w:szCs w:val="28"/>
        </w:rPr>
        <w:t>Fehraltorf</w:t>
      </w:r>
      <w:r w:rsidR="008A28A9" w:rsidRPr="00EB177F">
        <w:rPr>
          <w:b/>
          <w:color w:val="00ABF1"/>
          <w:sz w:val="28"/>
          <w:szCs w:val="28"/>
        </w:rPr>
        <w:t xml:space="preserve"> –</w:t>
      </w:r>
      <w:r w:rsidR="003E7A54">
        <w:rPr>
          <w:b/>
          <w:color w:val="00ABF1"/>
          <w:sz w:val="28"/>
          <w:szCs w:val="28"/>
        </w:rPr>
        <w:t xml:space="preserve"> </w:t>
      </w:r>
      <w:r w:rsidR="00045D38">
        <w:rPr>
          <w:b/>
          <w:color w:val="00ABF1"/>
          <w:sz w:val="28"/>
          <w:szCs w:val="28"/>
        </w:rPr>
        <w:t xml:space="preserve">Dezember </w:t>
      </w:r>
      <w:r w:rsidR="005E438D">
        <w:rPr>
          <w:b/>
          <w:color w:val="00ABF1"/>
          <w:sz w:val="28"/>
          <w:szCs w:val="28"/>
        </w:rPr>
        <w:t>2024</w:t>
      </w:r>
    </w:p>
    <w:p w14:paraId="4997B713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9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</w:tblGrid>
      <w:tr w:rsidR="00645CFB" w:rsidRPr="00991C82" w14:paraId="3D0B6F80" w14:textId="77777777" w:rsidTr="00645CFB"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5C572473" w14:textId="34BF6BCF" w:rsidR="00645CFB" w:rsidRPr="00991C82" w:rsidRDefault="00645CFB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>
              <w:rPr>
                <w:b/>
              </w:rPr>
              <w:t>4</w:t>
            </w:r>
            <w:r w:rsidR="005E438D">
              <w:rPr>
                <w:b/>
              </w:rPr>
              <w:t>9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33BC" w14:textId="77777777" w:rsidR="00645CFB" w:rsidRPr="00991C82" w:rsidRDefault="00645CFB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29D" w14:textId="4F63C849" w:rsidR="00645CFB" w:rsidRPr="00991C82" w:rsidRDefault="00645CFB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 w:rsidR="005E438D">
              <w:rPr>
                <w:b/>
              </w:rPr>
              <w:t>50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0B72B" w14:textId="77777777" w:rsidR="00645CFB" w:rsidRPr="00991C82" w:rsidRDefault="00645CFB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70F" w14:textId="00FD77C5" w:rsidR="00645CFB" w:rsidRPr="00991C82" w:rsidRDefault="00645CFB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5E438D">
              <w:rPr>
                <w:b/>
              </w:rPr>
              <w:t>51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D82" w14:textId="77777777" w:rsidR="00645CFB" w:rsidRPr="00991C82" w:rsidRDefault="00645CFB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CA7" w14:textId="6E739EC5" w:rsidR="00645CFB" w:rsidRPr="00991C82" w:rsidRDefault="00645CFB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>
              <w:rPr>
                <w:b/>
              </w:rPr>
              <w:t>5</w:t>
            </w:r>
            <w:r w:rsidR="005E438D">
              <w:rPr>
                <w:b/>
              </w:rPr>
              <w:t>2</w:t>
            </w:r>
          </w:p>
        </w:tc>
      </w:tr>
      <w:tr w:rsidR="00645CFB" w:rsidRPr="00991C82" w14:paraId="30947685" w14:textId="77777777" w:rsidTr="00645CFB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14B00" w14:textId="77777777" w:rsidR="00645CFB" w:rsidRPr="00991C82" w:rsidRDefault="00645CFB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4678" w14:textId="77777777" w:rsidR="00645CFB" w:rsidRPr="00991C82" w:rsidRDefault="00645CFB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5304" w14:textId="77777777" w:rsidR="00645CFB" w:rsidRPr="00991C82" w:rsidRDefault="00645CFB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B018" w14:textId="77777777" w:rsidR="00645CFB" w:rsidRPr="00991C82" w:rsidRDefault="00645CFB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87B49" w14:textId="77777777" w:rsidR="00645CFB" w:rsidRPr="00991C82" w:rsidRDefault="00645CFB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6EF3" w14:textId="77777777" w:rsidR="00645CFB" w:rsidRPr="00991C82" w:rsidRDefault="00645CFB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30212" w14:textId="77777777" w:rsidR="00645CFB" w:rsidRPr="00991C82" w:rsidRDefault="00645CFB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645CFB" w:rsidRPr="00AE2DF4" w14:paraId="38E5F4FB" w14:textId="77777777" w:rsidTr="00645CFB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0BE" w14:textId="686772AB" w:rsidR="00645CFB" w:rsidRPr="002E0820" w:rsidRDefault="00645CFB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2E0820">
              <w:rPr>
                <w:b/>
                <w:color w:val="00ABF1"/>
                <w:sz w:val="16"/>
                <w:szCs w:val="16"/>
              </w:rPr>
              <w:t>Montag (02.12.24)</w:t>
            </w:r>
          </w:p>
          <w:p w14:paraId="2EA40F1E" w14:textId="77777777" w:rsidR="00645CFB" w:rsidRPr="002E0820" w:rsidRDefault="00645CFB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6E948FD2" w14:textId="4A5731D3" w:rsidR="00645CFB" w:rsidRDefault="002E0820" w:rsidP="00D0519A">
            <w:pPr>
              <w:spacing w:before="0"/>
              <w:rPr>
                <w:bCs/>
                <w:sz w:val="16"/>
                <w:szCs w:val="16"/>
              </w:rPr>
            </w:pPr>
            <w:r w:rsidRPr="002E0820">
              <w:rPr>
                <w:bCs/>
                <w:sz w:val="16"/>
                <w:szCs w:val="16"/>
              </w:rPr>
              <w:t xml:space="preserve">Toast mit </w:t>
            </w:r>
            <w:r>
              <w:rPr>
                <w:bCs/>
                <w:sz w:val="16"/>
                <w:szCs w:val="16"/>
              </w:rPr>
              <w:t xml:space="preserve">Käse und Truten Schinken dazu Kürbissuppe </w:t>
            </w:r>
          </w:p>
          <w:p w14:paraId="0E1F4E56" w14:textId="77777777" w:rsidR="002E45B1" w:rsidRPr="002E0820" w:rsidRDefault="002E45B1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A938B2E" w14:textId="782CD47F" w:rsidR="00645CFB" w:rsidRPr="002E0820" w:rsidRDefault="002E0820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Grissini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4CC3" w14:textId="77777777" w:rsidR="00645CFB" w:rsidRPr="002E0820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1A5" w14:textId="1409CA63" w:rsidR="00645CFB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B76FBA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549127571"/>
                <w:placeholder>
                  <w:docPart w:val="2343AD516F7442D589539E1DFE7D06EF"/>
                </w:placeholder>
                <w:date w:fullDate="2024-12-0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09.12.24</w:t>
                </w:r>
              </w:sdtContent>
            </w:sdt>
            <w:r w:rsidRPr="00B76FBA">
              <w:rPr>
                <w:b/>
                <w:color w:val="00ABF1"/>
                <w:sz w:val="16"/>
                <w:szCs w:val="16"/>
              </w:rPr>
              <w:t>)</w:t>
            </w:r>
          </w:p>
          <w:p w14:paraId="515E586A" w14:textId="77777777" w:rsidR="00645CFB" w:rsidRPr="00B76FBA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3C151DB0" w14:textId="7E3ED138" w:rsidR="00645CFB" w:rsidRDefault="002E082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Poulet Schenkel mit </w:t>
            </w:r>
            <w:r w:rsidR="002E45B1">
              <w:rPr>
                <w:bCs/>
                <w:sz w:val="16"/>
                <w:szCs w:val="16"/>
              </w:rPr>
              <w:t>Kartoffelstock</w:t>
            </w:r>
          </w:p>
          <w:p w14:paraId="393DB877" w14:textId="77777777" w:rsidR="00645CFB" w:rsidRPr="00B76FBA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420DC4C" w14:textId="6E9DD2E4" w:rsidR="00645CFB" w:rsidRDefault="00645CFB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>
              <w:rPr>
                <w:b/>
                <w:bCs/>
                <w:color w:val="C189F7"/>
                <w:sz w:val="16"/>
                <w:szCs w:val="16"/>
              </w:rPr>
              <w:t>M</w:t>
            </w:r>
            <w:r w:rsidR="002E45B1">
              <w:rPr>
                <w:b/>
                <w:bCs/>
                <w:color w:val="C189F7"/>
                <w:sz w:val="16"/>
                <w:szCs w:val="16"/>
              </w:rPr>
              <w:t xml:space="preserve">aiswaffeln </w:t>
            </w:r>
            <w:proofErr w:type="gramStart"/>
            <w:r w:rsidR="002E45B1">
              <w:rPr>
                <w:b/>
                <w:bCs/>
                <w:color w:val="C189F7"/>
                <w:sz w:val="16"/>
                <w:szCs w:val="16"/>
              </w:rPr>
              <w:t>mit Früchte</w:t>
            </w:r>
            <w:proofErr w:type="gramEnd"/>
          </w:p>
          <w:p w14:paraId="1D7411B8" w14:textId="2BD4AA96" w:rsidR="00645CFB" w:rsidRPr="00B76FBA" w:rsidRDefault="00645CFB" w:rsidP="00425EA6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88A8D" w14:textId="77777777" w:rsidR="00645CFB" w:rsidRPr="00B76FBA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A5E" w14:textId="31BE0926" w:rsidR="00645CFB" w:rsidRPr="00AD16BC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D16BC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865245379"/>
                <w:placeholder>
                  <w:docPart w:val="2343AD516F7442D589539E1DFE7D06EF"/>
                </w:placeholder>
                <w:date w:fullDate="2024-12-1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D16BC">
                  <w:rPr>
                    <w:b/>
                    <w:color w:val="00ABF1"/>
                    <w:sz w:val="16"/>
                    <w:szCs w:val="16"/>
                  </w:rPr>
                  <w:t>16.12.24</w:t>
                </w:r>
              </w:sdtContent>
            </w:sdt>
            <w:r w:rsidRPr="00AD16BC">
              <w:rPr>
                <w:b/>
                <w:color w:val="00ABF1"/>
                <w:sz w:val="16"/>
                <w:szCs w:val="16"/>
              </w:rPr>
              <w:t>)</w:t>
            </w:r>
          </w:p>
          <w:p w14:paraId="248E71F8" w14:textId="77777777" w:rsidR="00645CFB" w:rsidRPr="00AD16BC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DF6D240" w14:textId="2DB916C1" w:rsidR="00645CFB" w:rsidRPr="002E45B1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  <w:r w:rsidRPr="002E45B1">
              <w:rPr>
                <w:bCs/>
                <w:sz w:val="16"/>
                <w:szCs w:val="16"/>
              </w:rPr>
              <w:t>Gnocchi mit Käsesauce und G</w:t>
            </w:r>
            <w:r>
              <w:rPr>
                <w:bCs/>
                <w:sz w:val="16"/>
                <w:szCs w:val="16"/>
              </w:rPr>
              <w:t>emüse</w:t>
            </w:r>
          </w:p>
          <w:p w14:paraId="204EA705" w14:textId="77777777" w:rsidR="00645CFB" w:rsidRPr="002E45B1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F7EAB21" w14:textId="77D4EE12" w:rsidR="00645CFB" w:rsidRPr="00425EA6" w:rsidRDefault="002E45B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Birchermüesli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81EE7" w14:textId="77777777" w:rsidR="00645CFB" w:rsidRPr="00B76FBA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EF5" w14:textId="21A9B70C" w:rsidR="00645CFB" w:rsidRPr="00AE2DF4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E2DF4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60321184"/>
                <w:placeholder>
                  <w:docPart w:val="2343AD516F7442D589539E1DFE7D06EF"/>
                </w:placeholder>
                <w:date w:fullDate="2024-12-2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E2DF4">
                  <w:rPr>
                    <w:b/>
                    <w:color w:val="00ABF1"/>
                    <w:sz w:val="16"/>
                    <w:szCs w:val="16"/>
                  </w:rPr>
                  <w:t>23.12.24</w:t>
                </w:r>
              </w:sdtContent>
            </w:sdt>
            <w:r w:rsidRPr="00AE2DF4">
              <w:rPr>
                <w:b/>
                <w:color w:val="00ABF1"/>
                <w:sz w:val="16"/>
                <w:szCs w:val="16"/>
              </w:rPr>
              <w:t>)</w:t>
            </w:r>
          </w:p>
          <w:p w14:paraId="12273829" w14:textId="77777777" w:rsidR="00645CFB" w:rsidRPr="00AE2DF4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CC13DD6" w14:textId="3A829C04" w:rsidR="00645CFB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  <w:r w:rsidRPr="00AE2DF4">
              <w:rPr>
                <w:bCs/>
                <w:sz w:val="16"/>
                <w:szCs w:val="16"/>
              </w:rPr>
              <w:t xml:space="preserve">Hörnli mit </w:t>
            </w:r>
            <w:proofErr w:type="spellStart"/>
            <w:r w:rsidRPr="00AE2DF4">
              <w:rPr>
                <w:bCs/>
                <w:sz w:val="16"/>
                <w:szCs w:val="16"/>
              </w:rPr>
              <w:t>G</w:t>
            </w:r>
            <w:r>
              <w:rPr>
                <w:bCs/>
                <w:sz w:val="16"/>
                <w:szCs w:val="16"/>
              </w:rPr>
              <w:t>’Hackets</w:t>
            </w:r>
            <w:proofErr w:type="spellEnd"/>
            <w:r>
              <w:rPr>
                <w:bCs/>
                <w:sz w:val="16"/>
                <w:szCs w:val="16"/>
              </w:rPr>
              <w:t xml:space="preserve"> und Apfelmus </w:t>
            </w:r>
          </w:p>
          <w:p w14:paraId="3FA82596" w14:textId="77777777" w:rsidR="00AE2DF4" w:rsidRPr="00AE2DF4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2710271" w14:textId="03AE5E3A" w:rsidR="00645CFB" w:rsidRPr="00AE2DF4" w:rsidRDefault="00AE2DF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Milchschnitte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</w:tr>
      <w:tr w:rsidR="00645CFB" w:rsidRPr="00AE2DF4" w14:paraId="3039A247" w14:textId="77777777" w:rsidTr="00645CFB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1866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8EB60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B86A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917BC6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6166D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5D70F9E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EE6D5" w14:textId="77777777" w:rsidR="00645CFB" w:rsidRPr="00AE2DF4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645CFB" w:rsidRPr="00991C82" w14:paraId="445D8840" w14:textId="77777777" w:rsidTr="00645CFB">
        <w:trPr>
          <w:trHeight w:val="7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DFC672" w14:textId="187117D9" w:rsidR="00645CFB" w:rsidRPr="002E0820" w:rsidRDefault="00645CFB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2E0820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737608854"/>
                <w:placeholder>
                  <w:docPart w:val="1C06DC0C10944EB599D96AEDEB276FF9"/>
                </w:placeholder>
                <w:date w:fullDate="2024-12-0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2E0820">
                  <w:rPr>
                    <w:b/>
                    <w:color w:val="00ABF1"/>
                    <w:sz w:val="16"/>
                    <w:szCs w:val="16"/>
                  </w:rPr>
                  <w:t>03.12.24</w:t>
                </w:r>
              </w:sdtContent>
            </w:sdt>
            <w:r w:rsidRPr="002E0820">
              <w:rPr>
                <w:b/>
                <w:color w:val="00ABF1"/>
                <w:sz w:val="16"/>
                <w:szCs w:val="16"/>
              </w:rPr>
              <w:t>)</w:t>
            </w:r>
          </w:p>
          <w:p w14:paraId="2DCCCDBF" w14:textId="77777777" w:rsidR="00645CFB" w:rsidRPr="002E0820" w:rsidRDefault="00645CFB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4577855" w14:textId="493BFCD6" w:rsidR="00645CFB" w:rsidRPr="002E0820" w:rsidRDefault="002E0820" w:rsidP="00D0519A">
            <w:pPr>
              <w:spacing w:before="0"/>
              <w:rPr>
                <w:bCs/>
                <w:sz w:val="16"/>
                <w:szCs w:val="16"/>
              </w:rPr>
            </w:pPr>
            <w:r w:rsidRPr="002E0820">
              <w:rPr>
                <w:bCs/>
                <w:sz w:val="16"/>
                <w:szCs w:val="16"/>
              </w:rPr>
              <w:t xml:space="preserve">Fisch </w:t>
            </w:r>
            <w:r w:rsidR="00AD16BC">
              <w:rPr>
                <w:bCs/>
                <w:sz w:val="16"/>
                <w:szCs w:val="16"/>
              </w:rPr>
              <w:t>i</w:t>
            </w:r>
            <w:r w:rsidRPr="002E0820">
              <w:rPr>
                <w:bCs/>
                <w:sz w:val="16"/>
                <w:szCs w:val="16"/>
              </w:rPr>
              <w:t>m Ofen d</w:t>
            </w:r>
            <w:r>
              <w:rPr>
                <w:bCs/>
                <w:sz w:val="16"/>
                <w:szCs w:val="16"/>
              </w:rPr>
              <w:t xml:space="preserve">azu </w:t>
            </w:r>
            <w:proofErr w:type="spellStart"/>
            <w:r>
              <w:rPr>
                <w:bCs/>
                <w:sz w:val="16"/>
                <w:szCs w:val="16"/>
              </w:rPr>
              <w:t>Coucous</w:t>
            </w:r>
            <w:proofErr w:type="spellEnd"/>
            <w:r>
              <w:rPr>
                <w:bCs/>
                <w:sz w:val="16"/>
                <w:szCs w:val="16"/>
              </w:rPr>
              <w:t xml:space="preserve"> und Gemüse</w:t>
            </w:r>
          </w:p>
          <w:p w14:paraId="6AB020A1" w14:textId="77777777" w:rsidR="00645CFB" w:rsidRPr="002E0820" w:rsidRDefault="00645CFB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13DA033" w14:textId="251D2BB9" w:rsidR="00645CFB" w:rsidRPr="00645CFB" w:rsidRDefault="002E0820" w:rsidP="00D0519A">
            <w:pPr>
              <w:spacing w:before="0"/>
              <w:rPr>
                <w:sz w:val="16"/>
                <w:szCs w:val="16"/>
                <w:lang w:val="it-IT"/>
              </w:rPr>
            </w:pPr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Farmer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mit</w:t>
            </w:r>
            <w:proofErr w:type="spellEnd"/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Früchte</w:t>
            </w:r>
            <w:proofErr w:type="spellEnd"/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4379453" w14:textId="77777777" w:rsidR="00645CFB" w:rsidRPr="00645CFB" w:rsidRDefault="00645CFB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23421F27" w14:textId="1EA85B1C" w:rsidR="00645CFB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2343AD516F7442D589539E1DFE7D06EF"/>
                </w:placeholder>
                <w:date w:fullDate="2024-12-1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10.12.24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63620AE" w14:textId="77777777" w:rsidR="00645CFB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6BF1F6AF" w14:textId="29A7D5F2" w:rsidR="00645CFB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Teigwaren mit Pesto und Gemüse</w:t>
            </w:r>
          </w:p>
          <w:p w14:paraId="26C76415" w14:textId="77777777" w:rsidR="002E45B1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8E5BA20" w14:textId="7D142EBE" w:rsidR="00645CFB" w:rsidRPr="00425EA6" w:rsidRDefault="002E45B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Tarallini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  <w:p w14:paraId="0503B000" w14:textId="77777777" w:rsidR="00645CFB" w:rsidRPr="00E828A9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839490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7E74ABA" w14:textId="2AFD5A26" w:rsidR="00645CFB" w:rsidRPr="00AD16BC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D16BC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2343AD516F7442D589539E1DFE7D06EF"/>
                </w:placeholder>
                <w:date w:fullDate="2024-12-1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D16BC">
                  <w:rPr>
                    <w:b/>
                    <w:color w:val="00ABF1"/>
                    <w:sz w:val="16"/>
                    <w:szCs w:val="16"/>
                  </w:rPr>
                  <w:t>17.12.24</w:t>
                </w:r>
              </w:sdtContent>
            </w:sdt>
            <w:r w:rsidRPr="00AD16BC">
              <w:rPr>
                <w:b/>
                <w:color w:val="00ABF1"/>
                <w:sz w:val="16"/>
                <w:szCs w:val="16"/>
              </w:rPr>
              <w:t>)</w:t>
            </w:r>
          </w:p>
          <w:p w14:paraId="5EE5EB7E" w14:textId="77777777" w:rsidR="00645CFB" w:rsidRPr="00AD16BC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21CA031" w14:textId="781D9F05" w:rsidR="00645CFB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  <w:r w:rsidRPr="00AE2DF4">
              <w:rPr>
                <w:bCs/>
                <w:sz w:val="16"/>
                <w:szCs w:val="16"/>
              </w:rPr>
              <w:t xml:space="preserve">Chili </w:t>
            </w:r>
            <w:proofErr w:type="spellStart"/>
            <w:r w:rsidRPr="00AE2DF4">
              <w:rPr>
                <w:bCs/>
                <w:sz w:val="16"/>
                <w:szCs w:val="16"/>
              </w:rPr>
              <w:t>con</w:t>
            </w:r>
            <w:proofErr w:type="spellEnd"/>
            <w:r w:rsidRPr="00AE2DF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E2DF4">
              <w:rPr>
                <w:bCs/>
                <w:sz w:val="16"/>
                <w:szCs w:val="16"/>
              </w:rPr>
              <w:t>carne</w:t>
            </w:r>
            <w:proofErr w:type="spellEnd"/>
            <w:r w:rsidRPr="00AE2DF4">
              <w:rPr>
                <w:bCs/>
                <w:sz w:val="16"/>
                <w:szCs w:val="16"/>
              </w:rPr>
              <w:t xml:space="preserve"> </w:t>
            </w:r>
            <w:r w:rsidR="00AE2DF4" w:rsidRPr="00AE2DF4">
              <w:rPr>
                <w:bCs/>
                <w:sz w:val="16"/>
                <w:szCs w:val="16"/>
              </w:rPr>
              <w:t>(nicht scharf) mit Rei</w:t>
            </w:r>
            <w:r w:rsidR="00AE2DF4">
              <w:rPr>
                <w:bCs/>
                <w:sz w:val="16"/>
                <w:szCs w:val="16"/>
              </w:rPr>
              <w:t>s</w:t>
            </w:r>
          </w:p>
          <w:p w14:paraId="236A79E1" w14:textId="77777777" w:rsidR="00AE2DF4" w:rsidRPr="00AE2DF4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2B54480" w14:textId="1DCE30C4" w:rsidR="00645CFB" w:rsidRPr="002E45B1" w:rsidRDefault="00AE2DF4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Volkornguezli</w:t>
            </w:r>
            <w:proofErr w:type="spellEnd"/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mit</w:t>
            </w:r>
            <w:proofErr w:type="spellEnd"/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Früchte</w:t>
            </w:r>
            <w:proofErr w:type="spellEnd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F11DAC3" w14:textId="77777777" w:rsidR="00645CFB" w:rsidRPr="002E45B1" w:rsidRDefault="00645CFB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B0232D8" w14:textId="4C82966A" w:rsidR="00645CFB" w:rsidRPr="00EB177F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2343AD516F7442D589539E1DFE7D06EF"/>
                </w:placeholder>
                <w:date w:fullDate="2024-12-2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24.12.24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9C69F61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EEA08C5" w14:textId="0ECCF59B" w:rsidR="00645CFB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Linsensuppe mit Ebly und </w:t>
            </w:r>
            <w:proofErr w:type="spellStart"/>
            <w:r>
              <w:rPr>
                <w:bCs/>
                <w:sz w:val="16"/>
                <w:szCs w:val="16"/>
              </w:rPr>
              <w:t>Broccolie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573DC9BB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5AC7D84" w14:textId="67F6E5F1" w:rsidR="00645CFB" w:rsidRPr="00045D38" w:rsidRDefault="00645CFB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Joghurt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</w:tr>
      <w:tr w:rsidR="00645CFB" w:rsidRPr="00991C82" w14:paraId="630C9119" w14:textId="77777777" w:rsidTr="00645CFB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0C8AE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F9559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164E1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B7D4CB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B4D68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1856A91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2A12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645CFB" w:rsidRPr="00991C82" w14:paraId="10C84885" w14:textId="77777777" w:rsidTr="00645CFB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ED9792" w14:textId="08077BB4" w:rsidR="00645CFB" w:rsidRPr="00D0519A" w:rsidRDefault="00645CFB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proofErr w:type="spellStart"/>
            <w:r w:rsidRPr="00D0519A">
              <w:rPr>
                <w:b/>
                <w:color w:val="00ABF1"/>
                <w:sz w:val="16"/>
                <w:szCs w:val="16"/>
              </w:rPr>
              <w:t>MIttwoch</w:t>
            </w:r>
            <w:proofErr w:type="spellEnd"/>
            <w:r w:rsidRPr="00D0519A">
              <w:rPr>
                <w:b/>
                <w:color w:val="00ABF1"/>
                <w:sz w:val="16"/>
                <w:szCs w:val="16"/>
              </w:rPr>
              <w:t xml:space="preserve">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711419822"/>
                <w:placeholder>
                  <w:docPart w:val="94A9468366BE4BEE9978211E86A75A80"/>
                </w:placeholder>
                <w:date w:fullDate="2024-12-0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04.12.24</w:t>
                </w:r>
              </w:sdtContent>
            </w:sdt>
            <w:r w:rsidRPr="00D0519A">
              <w:rPr>
                <w:b/>
                <w:color w:val="00ABF1"/>
                <w:sz w:val="16"/>
                <w:szCs w:val="16"/>
              </w:rPr>
              <w:t>)</w:t>
            </w:r>
          </w:p>
          <w:p w14:paraId="52DC8F82" w14:textId="77777777" w:rsidR="00645CFB" w:rsidRPr="00D0519A" w:rsidRDefault="00645CFB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17F0B007" w14:textId="4F2BD5F5" w:rsidR="00645CFB" w:rsidRDefault="002E0820" w:rsidP="00D0519A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Rindsgeschnezeltes</w:t>
            </w:r>
            <w:proofErr w:type="spellEnd"/>
            <w:r>
              <w:rPr>
                <w:bCs/>
                <w:sz w:val="16"/>
                <w:szCs w:val="16"/>
              </w:rPr>
              <w:t xml:space="preserve"> mit Vollkornnudeln und Rüebli</w:t>
            </w:r>
          </w:p>
          <w:p w14:paraId="5FBC0373" w14:textId="77777777" w:rsidR="002E0820" w:rsidRPr="00D0519A" w:rsidRDefault="002E0820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988CD57" w14:textId="394523F8" w:rsidR="00645CFB" w:rsidRPr="00991C82" w:rsidRDefault="002E0820" w:rsidP="00D0519A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Weihnachtsguezli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03A5F5D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A696E0C" w14:textId="41D501CF" w:rsidR="00645CFB" w:rsidRPr="00EB177F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2343AD516F7442D589539E1DFE7D06EF"/>
                </w:placeholder>
                <w:date w:fullDate="2024-12-1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11.12.24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C63B11F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1518AAB" w14:textId="74E800BE" w:rsidR="00645CFB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Ebly mit Tomatensauce, Reibkäse und Gemüse</w:t>
            </w:r>
            <w:r w:rsidR="00AD16BC">
              <w:rPr>
                <w:bCs/>
                <w:sz w:val="16"/>
                <w:szCs w:val="16"/>
              </w:rPr>
              <w:t>burger</w:t>
            </w:r>
          </w:p>
          <w:p w14:paraId="7AD05A2C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F71C91E" w14:textId="23B43070" w:rsidR="00645CFB" w:rsidRPr="00425EA6" w:rsidRDefault="002E45B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Grittibänz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  <w:p w14:paraId="2332DF0D" w14:textId="731BCBC5" w:rsidR="00645CFB" w:rsidRPr="00DF588D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1A3C418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2A6CCC6" w14:textId="5E60BD4F" w:rsidR="00645CFB" w:rsidRPr="00EB177F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2343AD516F7442D589539E1DFE7D06EF"/>
                </w:placeholder>
                <w:date w:fullDate="2024-12-1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18.12.24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6285FC2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4995884F" w14:textId="212FA3E9" w:rsidR="00645CFB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Teigwaren an Broccoli Sauce und Reibkäse</w:t>
            </w:r>
          </w:p>
          <w:p w14:paraId="3BAFD6EB" w14:textId="77777777" w:rsidR="00AE2DF4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48773B6D" w14:textId="7AAD9FE1" w:rsidR="00645CFB" w:rsidRDefault="00645CFB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B</w:t>
            </w:r>
            <w:r w:rsidR="00AE2DF4">
              <w:rPr>
                <w:b/>
                <w:color w:val="C189F7"/>
                <w:sz w:val="16"/>
                <w:szCs w:val="16"/>
              </w:rPr>
              <w:t>anannen</w:t>
            </w:r>
            <w:proofErr w:type="spellEnd"/>
            <w:r w:rsidR="00AE2DF4">
              <w:rPr>
                <w:b/>
                <w:color w:val="C189F7"/>
                <w:sz w:val="16"/>
                <w:szCs w:val="16"/>
              </w:rPr>
              <w:t xml:space="preserve"> Muffins </w:t>
            </w:r>
            <w:proofErr w:type="gramStart"/>
            <w:r w:rsidR="00AE2DF4"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  <w:p w14:paraId="01B965B3" w14:textId="33B52C74" w:rsidR="00AE2DF4" w:rsidRPr="00425EA6" w:rsidRDefault="00AE2DF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07F30D6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A5E7567" w14:textId="77777777" w:rsidR="005E438D" w:rsidRDefault="005E438D" w:rsidP="00425EA6">
            <w:pPr>
              <w:spacing w:before="0"/>
              <w:rPr>
                <w:b/>
                <w:color w:val="C00000"/>
              </w:rPr>
            </w:pPr>
          </w:p>
          <w:p w14:paraId="2543AF5F" w14:textId="148A02F6" w:rsidR="00645CFB" w:rsidRPr="005E438D" w:rsidRDefault="005E438D" w:rsidP="00425EA6">
            <w:pPr>
              <w:spacing w:before="0"/>
              <w:rPr>
                <w:b/>
                <w:color w:val="C189F7"/>
                <w:sz w:val="26"/>
                <w:szCs w:val="26"/>
              </w:rPr>
            </w:pPr>
            <w:r w:rsidRPr="005E438D">
              <w:rPr>
                <w:b/>
                <w:color w:val="C00000"/>
                <w:sz w:val="26"/>
                <w:szCs w:val="26"/>
              </w:rPr>
              <w:t xml:space="preserve">schöne Weihnachten </w:t>
            </w:r>
          </w:p>
        </w:tc>
      </w:tr>
      <w:tr w:rsidR="00645CFB" w:rsidRPr="00991C82" w14:paraId="65A18848" w14:textId="77777777" w:rsidTr="00645CFB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2BEB3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AAD590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A498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EA264D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C0B9A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5E5CC30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44F3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645CFB" w:rsidRPr="00991C82" w14:paraId="08434BC1" w14:textId="77777777" w:rsidTr="00645CFB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10934B" w14:textId="438F1600" w:rsidR="00645CFB" w:rsidRPr="002E0820" w:rsidRDefault="00645CFB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2E0820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047106170"/>
                <w:placeholder>
                  <w:docPart w:val="13689681E8DA4F789BEA282729048272"/>
                </w:placeholder>
                <w:date w:fullDate="2024-12-0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2E0820">
                  <w:rPr>
                    <w:b/>
                    <w:color w:val="00ABF1"/>
                    <w:sz w:val="16"/>
                    <w:szCs w:val="16"/>
                  </w:rPr>
                  <w:t>05.12.24</w:t>
                </w:r>
              </w:sdtContent>
            </w:sdt>
            <w:r w:rsidRPr="002E0820">
              <w:rPr>
                <w:b/>
                <w:color w:val="00ABF1"/>
                <w:sz w:val="16"/>
                <w:szCs w:val="16"/>
              </w:rPr>
              <w:t>)</w:t>
            </w:r>
          </w:p>
          <w:p w14:paraId="77EF8D11" w14:textId="77777777" w:rsidR="00645CFB" w:rsidRPr="002E0820" w:rsidRDefault="00645CFB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E8A2E63" w14:textId="6C0ED642" w:rsidR="00645CFB" w:rsidRDefault="002E0820" w:rsidP="00D0519A">
            <w:pPr>
              <w:spacing w:before="0"/>
              <w:rPr>
                <w:bCs/>
                <w:sz w:val="16"/>
                <w:szCs w:val="16"/>
              </w:rPr>
            </w:pPr>
            <w:r w:rsidRPr="002E0820">
              <w:rPr>
                <w:bCs/>
                <w:sz w:val="16"/>
                <w:szCs w:val="16"/>
              </w:rPr>
              <w:t>Kartoffelgratin mit K</w:t>
            </w:r>
            <w:r>
              <w:rPr>
                <w:bCs/>
                <w:sz w:val="16"/>
                <w:szCs w:val="16"/>
              </w:rPr>
              <w:t xml:space="preserve">ichererbsen </w:t>
            </w:r>
          </w:p>
          <w:p w14:paraId="103E9957" w14:textId="77777777" w:rsidR="002E0820" w:rsidRPr="002E0820" w:rsidRDefault="002E0820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33BBCB59" w14:textId="1F58BB7D" w:rsidR="00645CFB" w:rsidRPr="002E0820" w:rsidRDefault="002E0820" w:rsidP="00D0519A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Darwida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674D865" w14:textId="77777777" w:rsidR="00645CFB" w:rsidRPr="002E0820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B9E63FA" w14:textId="065E86A2" w:rsidR="00645CFB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2343AD516F7442D589539E1DFE7D06EF"/>
                </w:placeholder>
                <w:date w:fullDate="2024-12-1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12.12.24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7C168868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41C9014" w14:textId="26FA26E6" w:rsidR="00645CFB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Reis mit </w:t>
            </w:r>
            <w:proofErr w:type="spellStart"/>
            <w:r>
              <w:rPr>
                <w:bCs/>
                <w:sz w:val="16"/>
                <w:szCs w:val="16"/>
              </w:rPr>
              <w:t>G</w:t>
            </w:r>
            <w:r w:rsidR="00AD16BC">
              <w:rPr>
                <w:bCs/>
                <w:sz w:val="16"/>
                <w:szCs w:val="16"/>
              </w:rPr>
              <w:t>’Hackets</w:t>
            </w:r>
            <w:proofErr w:type="spellEnd"/>
            <w:r>
              <w:rPr>
                <w:bCs/>
                <w:sz w:val="16"/>
                <w:szCs w:val="16"/>
              </w:rPr>
              <w:t xml:space="preserve"> und Erbsli</w:t>
            </w:r>
          </w:p>
          <w:p w14:paraId="5E8B9707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7F509D1" w14:textId="3FF997C9" w:rsidR="00645CFB" w:rsidRPr="00425EA6" w:rsidRDefault="002E45B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Silserbröti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mit Kiri- Käse und Rohkost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868571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9BA3D2F" w14:textId="13D47BBE" w:rsidR="00645CFB" w:rsidRPr="00EB177F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623755769"/>
                <w:placeholder>
                  <w:docPart w:val="2343AD516F7442D589539E1DFE7D06EF"/>
                </w:placeholder>
                <w:date w:fullDate="2024-12-1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19.12.24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2D4A785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639CA1C" w14:textId="50BF41E3" w:rsidR="00645CFB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Lachs an Dillrahmsauce mit Couscous und Gemüse</w:t>
            </w:r>
          </w:p>
          <w:p w14:paraId="0D13CFD3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FA9F7A8" w14:textId="77777777" w:rsidR="00645CFB" w:rsidRDefault="00AE2DF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Getreideriegel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  <w:p w14:paraId="4FEA4056" w14:textId="7000F453" w:rsidR="00AE2DF4" w:rsidRPr="00425EA6" w:rsidRDefault="00AE2DF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8B30D0A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26781238" w14:textId="77777777" w:rsidR="005E438D" w:rsidRDefault="005E438D" w:rsidP="00425EA6">
            <w:pPr>
              <w:spacing w:before="0"/>
              <w:rPr>
                <w:b/>
                <w:color w:val="C00000"/>
                <w:sz w:val="28"/>
                <w:szCs w:val="28"/>
              </w:rPr>
            </w:pPr>
          </w:p>
          <w:p w14:paraId="0A325034" w14:textId="5C84B34D" w:rsidR="00645CFB" w:rsidRPr="005E438D" w:rsidRDefault="005E438D" w:rsidP="00425EA6">
            <w:pPr>
              <w:spacing w:before="0"/>
              <w:rPr>
                <w:b/>
                <w:color w:val="C189F7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u</w:t>
            </w:r>
            <w:r w:rsidRPr="005E438D">
              <w:rPr>
                <w:b/>
                <w:color w:val="C00000"/>
                <w:sz w:val="28"/>
                <w:szCs w:val="28"/>
              </w:rPr>
              <w:t xml:space="preserve">nd ein gutes </w:t>
            </w:r>
          </w:p>
        </w:tc>
      </w:tr>
      <w:tr w:rsidR="00645CFB" w:rsidRPr="00991C82" w14:paraId="610FF507" w14:textId="77777777" w:rsidTr="00645CFB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DD9A5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6536110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7FA7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90DF2A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E429F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BDEAAF9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1EACD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645CFB" w:rsidRPr="00D0519A" w14:paraId="1AF8295E" w14:textId="77777777" w:rsidTr="00645CFB">
        <w:tc>
          <w:tcPr>
            <w:tcW w:w="2070" w:type="dxa"/>
            <w:tcBorders>
              <w:top w:val="single" w:sz="4" w:space="0" w:color="auto"/>
            </w:tcBorders>
          </w:tcPr>
          <w:p w14:paraId="3C37F95E" w14:textId="2332F4DC" w:rsidR="00645CFB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08452072"/>
                <w:placeholder>
                  <w:docPart w:val="2343AD516F7442D589539E1DFE7D06EF"/>
                </w:placeholder>
                <w:date w:fullDate="2024-12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06.12.24</w:t>
                </w:r>
              </w:sdtContent>
            </w:sdt>
            <w:r>
              <w:rPr>
                <w:b/>
                <w:color w:val="00ABF1"/>
                <w:sz w:val="16"/>
                <w:szCs w:val="16"/>
              </w:rPr>
              <w:t>)</w:t>
            </w:r>
          </w:p>
          <w:p w14:paraId="579F62BE" w14:textId="77777777" w:rsidR="00645CFB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39A381B1" w14:textId="34FA4991" w:rsidR="00645CFB" w:rsidRDefault="002E082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Tessiner Wurst mit Reis und Spinat</w:t>
            </w:r>
          </w:p>
          <w:p w14:paraId="627856A5" w14:textId="77777777" w:rsidR="00645CFB" w:rsidRPr="00045D38" w:rsidRDefault="00645CFB" w:rsidP="00425EA6">
            <w:pPr>
              <w:spacing w:before="0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745E5C75" w14:textId="77777777" w:rsidR="00645CFB" w:rsidRPr="00045D38" w:rsidRDefault="00645CFB" w:rsidP="00425EA6">
            <w:pPr>
              <w:spacing w:before="0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2D83B0F" w14:textId="5F256F78" w:rsidR="00645CFB" w:rsidRDefault="00645CFB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 w:rsidRPr="00B76FBA">
              <w:rPr>
                <w:b/>
                <w:bCs/>
                <w:color w:val="C189F7"/>
                <w:sz w:val="16"/>
                <w:szCs w:val="16"/>
              </w:rPr>
              <w:t>Sa</w:t>
            </w:r>
            <w:r w:rsidR="002E0820">
              <w:rPr>
                <w:b/>
                <w:bCs/>
                <w:color w:val="C189F7"/>
                <w:sz w:val="16"/>
                <w:szCs w:val="16"/>
              </w:rPr>
              <w:t>michlaus Zvieri</w:t>
            </w:r>
          </w:p>
          <w:p w14:paraId="51ADD894" w14:textId="694CE435" w:rsidR="00645CFB" w:rsidRPr="00B76FBA" w:rsidRDefault="00645CFB" w:rsidP="00425EA6">
            <w:pPr>
              <w:spacing w:before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55A812E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4C1A8C44" w14:textId="0E8B787F" w:rsidR="00645CFB" w:rsidRPr="00A87EEE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7EEE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2084255409"/>
                <w:placeholder>
                  <w:docPart w:val="2343AD516F7442D589539E1DFE7D06EF"/>
                </w:placeholder>
                <w:date w:fullDate="2024-12-1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13.12.24</w:t>
                </w:r>
              </w:sdtContent>
            </w:sdt>
            <w:r w:rsidRPr="00A87EEE">
              <w:rPr>
                <w:b/>
                <w:color w:val="00ABF1"/>
                <w:sz w:val="16"/>
                <w:szCs w:val="16"/>
              </w:rPr>
              <w:t>)</w:t>
            </w:r>
          </w:p>
          <w:p w14:paraId="54422454" w14:textId="77777777" w:rsidR="00645CFB" w:rsidRPr="00A87EEE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A46C945" w14:textId="2859605C" w:rsidR="00645CFB" w:rsidRPr="00A87EEE" w:rsidRDefault="002E45B1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Fischstäbchen mit Bulgur und Rahmspinat</w:t>
            </w:r>
          </w:p>
          <w:p w14:paraId="29889478" w14:textId="77777777" w:rsidR="00645CFB" w:rsidRPr="00A87EEE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AA665E3" w14:textId="7C8160A0" w:rsidR="00645CFB" w:rsidRPr="00A87EEE" w:rsidRDefault="002E45B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Cracker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C9F83FD" w14:textId="77777777" w:rsidR="00645CFB" w:rsidRPr="00A87EEE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1E97688A" w14:textId="2A4ABBA6" w:rsidR="00645CFB" w:rsidRPr="00EB177F" w:rsidRDefault="00645CFB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2343AD516F7442D589539E1DFE7D06EF"/>
                </w:placeholder>
                <w:date w:fullDate="2024-12-2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20.12.24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6CC5C03" w14:textId="77777777" w:rsidR="00645CFB" w:rsidRDefault="00645CF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2FA2318" w14:textId="1B6FFC7B" w:rsidR="00645CFB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Cervelat mit Salzkartoffeln </w:t>
            </w:r>
          </w:p>
          <w:p w14:paraId="3235BEDF" w14:textId="77777777" w:rsidR="00AE2DF4" w:rsidRDefault="00AE2DF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921A6A8" w14:textId="0FAA6301" w:rsidR="00645CFB" w:rsidRPr="00425EA6" w:rsidRDefault="00AE2DF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Lebkuchen </w:t>
            </w:r>
            <w:proofErr w:type="gramStart"/>
            <w:r>
              <w:rPr>
                <w:b/>
                <w:color w:val="C189F7"/>
                <w:sz w:val="16"/>
                <w:szCs w:val="16"/>
              </w:rPr>
              <w:t>mit Früchte</w:t>
            </w:r>
            <w:proofErr w:type="gramEnd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B037157" w14:textId="77777777" w:rsidR="00645CFB" w:rsidRPr="00991C82" w:rsidRDefault="00645CF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04894556" w14:textId="77777777" w:rsidR="005E438D" w:rsidRDefault="00645CFB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 </w:t>
            </w:r>
          </w:p>
          <w:p w14:paraId="2064E70E" w14:textId="77777777" w:rsidR="005E438D" w:rsidRDefault="005E438D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220F8B3E" w14:textId="77777777" w:rsidR="00645CFB" w:rsidRPr="005E438D" w:rsidRDefault="005E438D" w:rsidP="00425EA6">
            <w:pPr>
              <w:spacing w:before="0"/>
              <w:rPr>
                <w:b/>
                <w:color w:val="C00000"/>
                <w:sz w:val="28"/>
                <w:szCs w:val="28"/>
              </w:rPr>
            </w:pPr>
            <w:r w:rsidRPr="005E438D">
              <w:rPr>
                <w:b/>
                <w:color w:val="C00000"/>
                <w:sz w:val="28"/>
                <w:szCs w:val="28"/>
              </w:rPr>
              <w:t>Neues Jahr</w:t>
            </w:r>
          </w:p>
          <w:p w14:paraId="24A5E8C0" w14:textId="38F85645" w:rsidR="005E438D" w:rsidRPr="005E438D" w:rsidRDefault="005E438D" w:rsidP="00425EA6">
            <w:pPr>
              <w:spacing w:before="0"/>
              <w:rPr>
                <w:b/>
                <w:color w:val="C189F7"/>
                <w:sz w:val="32"/>
                <w:szCs w:val="32"/>
              </w:rPr>
            </w:pPr>
            <w:r w:rsidRPr="005E438D">
              <w:rPr>
                <w:b/>
                <w:color w:val="C00000"/>
                <w:sz w:val="28"/>
                <w:szCs w:val="28"/>
              </w:rPr>
              <w:t>2025</w:t>
            </w:r>
            <w:r>
              <w:rPr>
                <w:b/>
                <w:color w:val="C00000"/>
                <w:sz w:val="28"/>
                <w:szCs w:val="28"/>
              </w:rPr>
              <w:t>!</w:t>
            </w:r>
          </w:p>
        </w:tc>
      </w:tr>
    </w:tbl>
    <w:p w14:paraId="3D57C81A" w14:textId="77777777" w:rsidR="008A28A9" w:rsidRPr="00645CFB" w:rsidRDefault="008A28A9" w:rsidP="006A0F70">
      <w:pPr>
        <w:spacing w:before="60" w:after="120"/>
        <w:rPr>
          <w:color w:val="FF0000"/>
          <w:sz w:val="22"/>
          <w:szCs w:val="22"/>
        </w:rPr>
      </w:pPr>
    </w:p>
    <w:sectPr w:rsidR="008A28A9" w:rsidRPr="00645CFB" w:rsidSect="00D343A1">
      <w:headerReference w:type="default" r:id="rId9"/>
      <w:footerReference w:type="default" r:id="rId10"/>
      <w:pgSz w:w="11906" w:h="16838"/>
      <w:pgMar w:top="2005" w:right="707" w:bottom="1134" w:left="1418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49F2" w14:textId="77777777" w:rsidR="003D3D01" w:rsidRDefault="003D3D01" w:rsidP="008A28A9">
      <w:pPr>
        <w:spacing w:before="0"/>
      </w:pPr>
      <w:r>
        <w:separator/>
      </w:r>
    </w:p>
  </w:endnote>
  <w:endnote w:type="continuationSeparator" w:id="0">
    <w:p w14:paraId="691A523D" w14:textId="77777777" w:rsidR="003D3D01" w:rsidRDefault="003D3D01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D46" w14:textId="47277A30" w:rsidR="0057500E" w:rsidRPr="00045D38" w:rsidRDefault="00D343A1" w:rsidP="00045D38">
    <w:pPr>
      <w:spacing w:before="0" w:after="100"/>
      <w:ind w:left="-1134"/>
      <w:rPr>
        <w:rFonts w:ascii="Calibri" w:hAnsi="Calibri"/>
        <w:i/>
        <w:iCs/>
        <w:sz w:val="18"/>
        <w:szCs w:val="18"/>
      </w:rPr>
    </w:pPr>
    <w:r w:rsidRPr="00D343A1">
      <w:rPr>
        <w:i/>
        <w:iCs/>
        <w:sz w:val="18"/>
        <w:szCs w:val="18"/>
      </w:rPr>
      <w:t>Wir verwenden hauptsächlich Schweizer Fleisch. Ausnahmefälle werden deklariert bezüglich der Herkunft von Fleisch und Fisch. Kurzfristige Änderungen behalten wir uns vor.</w:t>
    </w:r>
    <w:r w:rsidR="00045D38">
      <w:rPr>
        <w:i/>
        <w:iCs/>
        <w:sz w:val="18"/>
        <w:szCs w:val="18"/>
      </w:rPr>
      <w:t xml:space="preserve"> Salat und/oder frisches Roh-Gemüse steht immer zur Verfügung.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C7E7" w14:textId="77777777" w:rsidR="003D3D01" w:rsidRDefault="003D3D01" w:rsidP="008A28A9">
      <w:pPr>
        <w:spacing w:before="0"/>
      </w:pPr>
      <w:r>
        <w:separator/>
      </w:r>
    </w:p>
  </w:footnote>
  <w:footnote w:type="continuationSeparator" w:id="0">
    <w:p w14:paraId="3546BC69" w14:textId="77777777" w:rsidR="003D3D01" w:rsidRDefault="003D3D01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F5" w14:textId="77777777" w:rsidR="008A28A9" w:rsidRPr="0057500E" w:rsidRDefault="00D343A1" w:rsidP="008A28A9">
    <w:pPr>
      <w:pStyle w:val="Kopfzeil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25020" wp14:editId="4648D5C2">
          <wp:simplePos x="0" y="0"/>
          <wp:positionH relativeFrom="column">
            <wp:posOffset>3369945</wp:posOffset>
          </wp:positionH>
          <wp:positionV relativeFrom="paragraph">
            <wp:posOffset>180340</wp:posOffset>
          </wp:positionV>
          <wp:extent cx="2012400" cy="734400"/>
          <wp:effectExtent l="0" t="0" r="6985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B9"/>
    <w:rsid w:val="0000505A"/>
    <w:rsid w:val="00024E21"/>
    <w:rsid w:val="0003354E"/>
    <w:rsid w:val="00043A87"/>
    <w:rsid w:val="00045D38"/>
    <w:rsid w:val="00051E05"/>
    <w:rsid w:val="000856E8"/>
    <w:rsid w:val="000F51EA"/>
    <w:rsid w:val="00110FD8"/>
    <w:rsid w:val="00112FA8"/>
    <w:rsid w:val="00194900"/>
    <w:rsid w:val="001A7B43"/>
    <w:rsid w:val="001C34C2"/>
    <w:rsid w:val="001D37FC"/>
    <w:rsid w:val="001E7F33"/>
    <w:rsid w:val="001F7378"/>
    <w:rsid w:val="002016AE"/>
    <w:rsid w:val="002032AC"/>
    <w:rsid w:val="00226CE3"/>
    <w:rsid w:val="002A14CF"/>
    <w:rsid w:val="002E0820"/>
    <w:rsid w:val="002E45B1"/>
    <w:rsid w:val="00307E20"/>
    <w:rsid w:val="003A29FF"/>
    <w:rsid w:val="003B3FA0"/>
    <w:rsid w:val="003D3D01"/>
    <w:rsid w:val="003E7A54"/>
    <w:rsid w:val="00405771"/>
    <w:rsid w:val="0041025A"/>
    <w:rsid w:val="00425EA6"/>
    <w:rsid w:val="00486F51"/>
    <w:rsid w:val="004A3CB3"/>
    <w:rsid w:val="004B48F7"/>
    <w:rsid w:val="004E32CE"/>
    <w:rsid w:val="004E688C"/>
    <w:rsid w:val="005177DB"/>
    <w:rsid w:val="00540391"/>
    <w:rsid w:val="005639B4"/>
    <w:rsid w:val="0057500E"/>
    <w:rsid w:val="0058492E"/>
    <w:rsid w:val="00591634"/>
    <w:rsid w:val="005966CD"/>
    <w:rsid w:val="005A3E33"/>
    <w:rsid w:val="005B0173"/>
    <w:rsid w:val="005B1E9E"/>
    <w:rsid w:val="005B651F"/>
    <w:rsid w:val="005E438D"/>
    <w:rsid w:val="005F0682"/>
    <w:rsid w:val="00645CFB"/>
    <w:rsid w:val="00650369"/>
    <w:rsid w:val="00651DCE"/>
    <w:rsid w:val="00671115"/>
    <w:rsid w:val="00676549"/>
    <w:rsid w:val="00677608"/>
    <w:rsid w:val="006968B4"/>
    <w:rsid w:val="006A0F70"/>
    <w:rsid w:val="006B6F17"/>
    <w:rsid w:val="006F2976"/>
    <w:rsid w:val="007026A0"/>
    <w:rsid w:val="007047D8"/>
    <w:rsid w:val="00771D36"/>
    <w:rsid w:val="0078268B"/>
    <w:rsid w:val="00790F8C"/>
    <w:rsid w:val="00791323"/>
    <w:rsid w:val="007A3FB9"/>
    <w:rsid w:val="007D0AAB"/>
    <w:rsid w:val="007E7F73"/>
    <w:rsid w:val="00800B1C"/>
    <w:rsid w:val="008207C7"/>
    <w:rsid w:val="0083137C"/>
    <w:rsid w:val="00843DAB"/>
    <w:rsid w:val="00892784"/>
    <w:rsid w:val="008A28A9"/>
    <w:rsid w:val="008D2D1E"/>
    <w:rsid w:val="008D431B"/>
    <w:rsid w:val="00910CB4"/>
    <w:rsid w:val="009142B9"/>
    <w:rsid w:val="0091630C"/>
    <w:rsid w:val="009523D7"/>
    <w:rsid w:val="00963429"/>
    <w:rsid w:val="0096723F"/>
    <w:rsid w:val="00982F8C"/>
    <w:rsid w:val="00991C82"/>
    <w:rsid w:val="0099312A"/>
    <w:rsid w:val="009C24B8"/>
    <w:rsid w:val="009E333D"/>
    <w:rsid w:val="009E5BB2"/>
    <w:rsid w:val="009F33A8"/>
    <w:rsid w:val="00A2013F"/>
    <w:rsid w:val="00A554B2"/>
    <w:rsid w:val="00A63AA4"/>
    <w:rsid w:val="00A87EEE"/>
    <w:rsid w:val="00A93111"/>
    <w:rsid w:val="00AA27A8"/>
    <w:rsid w:val="00AD16BC"/>
    <w:rsid w:val="00AE2DF4"/>
    <w:rsid w:val="00B40772"/>
    <w:rsid w:val="00B42582"/>
    <w:rsid w:val="00B76FBA"/>
    <w:rsid w:val="00BB0191"/>
    <w:rsid w:val="00BE47CD"/>
    <w:rsid w:val="00BE6712"/>
    <w:rsid w:val="00C01654"/>
    <w:rsid w:val="00C334D7"/>
    <w:rsid w:val="00C402E8"/>
    <w:rsid w:val="00C867E3"/>
    <w:rsid w:val="00C92AE7"/>
    <w:rsid w:val="00CA61DE"/>
    <w:rsid w:val="00CA7035"/>
    <w:rsid w:val="00CD6B06"/>
    <w:rsid w:val="00CE0F9C"/>
    <w:rsid w:val="00D0153E"/>
    <w:rsid w:val="00D049D4"/>
    <w:rsid w:val="00D0519A"/>
    <w:rsid w:val="00D343A1"/>
    <w:rsid w:val="00D50042"/>
    <w:rsid w:val="00D66162"/>
    <w:rsid w:val="00DC686D"/>
    <w:rsid w:val="00DD46EC"/>
    <w:rsid w:val="00DF18BA"/>
    <w:rsid w:val="00DF4648"/>
    <w:rsid w:val="00DF588D"/>
    <w:rsid w:val="00E321CF"/>
    <w:rsid w:val="00E54EEC"/>
    <w:rsid w:val="00E61CB5"/>
    <w:rsid w:val="00E828A9"/>
    <w:rsid w:val="00E90432"/>
    <w:rsid w:val="00E91DBC"/>
    <w:rsid w:val="00EB177F"/>
    <w:rsid w:val="00EF5FE4"/>
    <w:rsid w:val="00F143E7"/>
    <w:rsid w:val="00F25194"/>
    <w:rsid w:val="00F370BB"/>
    <w:rsid w:val="00FC21F0"/>
    <w:rsid w:val="00FC7AFF"/>
    <w:rsid w:val="00FE7278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3EE8ED"/>
  <w15:docId w15:val="{0E348294-C9A8-42A4-8AFA-F66F33F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_Stv\seadrive_root\TeamFehr\F&#252;r%20mich%20freigegeben\C020%20Fehraltorf%20Betrieb\Men&#252;pl&#228;ne\M503b%20Vorlage%20Men&#252;plan%20Tagesstern%20202302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3AD516F7442D589539E1DFE7D0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9EE4B-A969-44A6-8D20-E501F8204EC3}"/>
      </w:docPartPr>
      <w:docPartBody>
        <w:p w:rsidR="00A50442" w:rsidRDefault="00B00470" w:rsidP="00B00470">
          <w:pPr>
            <w:pStyle w:val="2343AD516F7442D589539E1DFE7D06EF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C06DC0C10944EB599D96AEDEB276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86588-E476-40B8-A08C-541C585A9616}"/>
      </w:docPartPr>
      <w:docPartBody>
        <w:p w:rsidR="00A50442" w:rsidRDefault="00B00470" w:rsidP="00B00470">
          <w:pPr>
            <w:pStyle w:val="1C06DC0C10944EB599D96AEDEB276FF9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A9468366BE4BEE9978211E86A75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7019C-AF54-4A49-9858-213A8A0D5147}"/>
      </w:docPartPr>
      <w:docPartBody>
        <w:p w:rsidR="00A50442" w:rsidRDefault="00B00470" w:rsidP="00B00470">
          <w:pPr>
            <w:pStyle w:val="94A9468366BE4BEE9978211E86A75A80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689681E8DA4F789BEA282729048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E9A7F-D663-4185-94FF-5DBDF52393BE}"/>
      </w:docPartPr>
      <w:docPartBody>
        <w:p w:rsidR="00A50442" w:rsidRDefault="00B00470" w:rsidP="00B00470">
          <w:pPr>
            <w:pStyle w:val="13689681E8DA4F789BEA282729048272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5"/>
    <w:rsid w:val="0010542D"/>
    <w:rsid w:val="001C1A9F"/>
    <w:rsid w:val="004D485C"/>
    <w:rsid w:val="008A6465"/>
    <w:rsid w:val="00A50442"/>
    <w:rsid w:val="00B00470"/>
    <w:rsid w:val="00B71D0D"/>
    <w:rsid w:val="00D15B10"/>
    <w:rsid w:val="00D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0470"/>
    <w:rPr>
      <w:color w:val="808080"/>
    </w:rPr>
  </w:style>
  <w:style w:type="paragraph" w:customStyle="1" w:styleId="2343AD516F7442D589539E1DFE7D06EF">
    <w:name w:val="2343AD516F7442D589539E1DFE7D06EF"/>
    <w:rsid w:val="00B00470"/>
    <w:rPr>
      <w:kern w:val="0"/>
      <w14:ligatures w14:val="none"/>
    </w:rPr>
  </w:style>
  <w:style w:type="paragraph" w:customStyle="1" w:styleId="1C06DC0C10944EB599D96AEDEB276FF9">
    <w:name w:val="1C06DC0C10944EB599D96AEDEB276FF9"/>
    <w:rsid w:val="00B00470"/>
    <w:rPr>
      <w:kern w:val="0"/>
      <w14:ligatures w14:val="none"/>
    </w:rPr>
  </w:style>
  <w:style w:type="paragraph" w:customStyle="1" w:styleId="94A9468366BE4BEE9978211E86A75A80">
    <w:name w:val="94A9468366BE4BEE9978211E86A75A80"/>
    <w:rsid w:val="00B00470"/>
    <w:rPr>
      <w:kern w:val="0"/>
      <w14:ligatures w14:val="none"/>
    </w:rPr>
  </w:style>
  <w:style w:type="paragraph" w:customStyle="1" w:styleId="13689681E8DA4F789BEA282729048272">
    <w:name w:val="13689681E8DA4F789BEA282729048272"/>
    <w:rsid w:val="00B0047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M503b Vorlage Menüplan Tagesstern 202302(1)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TSFE_PL</dc:creator>
  <cp:lastModifiedBy>Tag Stern</cp:lastModifiedBy>
  <cp:revision>3</cp:revision>
  <cp:lastPrinted>2024-11-28T09:26:00Z</cp:lastPrinted>
  <dcterms:created xsi:type="dcterms:W3CDTF">2024-11-28T09:26:00Z</dcterms:created>
  <dcterms:modified xsi:type="dcterms:W3CDTF">2024-11-28T09:37:00Z</dcterms:modified>
</cp:coreProperties>
</file>