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76D" w14:textId="77777777" w:rsidR="00EB177F" w:rsidRDefault="00D343A1" w:rsidP="008A28A9">
      <w:pPr>
        <w:ind w:left="-993"/>
        <w:rPr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BA455D3" wp14:editId="1A7D6B54">
            <wp:simplePos x="0" y="0"/>
            <wp:positionH relativeFrom="column">
              <wp:posOffset>1628775</wp:posOffset>
            </wp:positionH>
            <wp:positionV relativeFrom="paragraph">
              <wp:posOffset>-889635</wp:posOffset>
            </wp:positionV>
            <wp:extent cx="1395730" cy="1042035"/>
            <wp:effectExtent l="114300" t="171450" r="128270" b="17716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878254">
                      <a:off x="0" y="0"/>
                      <a:ext cx="139573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588B29BD" wp14:editId="6DCD28A6">
            <wp:simplePos x="0" y="0"/>
            <wp:positionH relativeFrom="column">
              <wp:posOffset>-681355</wp:posOffset>
            </wp:positionH>
            <wp:positionV relativeFrom="paragraph">
              <wp:posOffset>-656590</wp:posOffset>
            </wp:positionV>
            <wp:extent cx="1933575" cy="908050"/>
            <wp:effectExtent l="0" t="0" r="952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08050"/>
                    </a:xfrm>
                    <a:prstGeom prst="rect">
                      <a:avLst/>
                    </a:prstGeom>
                    <a:effectLst>
                      <a:softEdge rad="50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DA8F55" w14:textId="77777777" w:rsidR="00041892" w:rsidRDefault="00041892" w:rsidP="00EB177F">
      <w:pPr>
        <w:spacing w:before="360"/>
        <w:ind w:left="-992"/>
        <w:rPr>
          <w:b/>
          <w:color w:val="00ABF1"/>
          <w:sz w:val="28"/>
          <w:szCs w:val="28"/>
        </w:rPr>
      </w:pPr>
    </w:p>
    <w:p w14:paraId="4229686B" w14:textId="37022811" w:rsidR="008A28A9" w:rsidRPr="00EB177F" w:rsidRDefault="008A28A9" w:rsidP="00EB177F">
      <w:pPr>
        <w:spacing w:before="360"/>
        <w:ind w:left="-992"/>
        <w:rPr>
          <w:b/>
          <w:color w:val="00ABF1"/>
          <w:sz w:val="28"/>
          <w:szCs w:val="28"/>
        </w:rPr>
      </w:pPr>
      <w:r w:rsidRPr="00EB177F">
        <w:rPr>
          <w:b/>
          <w:color w:val="00ABF1"/>
          <w:sz w:val="28"/>
          <w:szCs w:val="28"/>
        </w:rPr>
        <w:t>Menüplan Tage</w:t>
      </w:r>
      <w:r w:rsidR="00A87EEE">
        <w:rPr>
          <w:b/>
          <w:color w:val="00ABF1"/>
          <w:sz w:val="28"/>
          <w:szCs w:val="28"/>
        </w:rPr>
        <w:t>s</w:t>
      </w:r>
      <w:r w:rsidR="00045D38">
        <w:rPr>
          <w:b/>
          <w:color w:val="00ABF1"/>
          <w:sz w:val="28"/>
          <w:szCs w:val="28"/>
        </w:rPr>
        <w:t xml:space="preserve">- &amp; </w:t>
      </w:r>
      <w:proofErr w:type="spellStart"/>
      <w:r w:rsidR="00045D38">
        <w:rPr>
          <w:b/>
          <w:color w:val="00ABF1"/>
          <w:sz w:val="28"/>
          <w:szCs w:val="28"/>
        </w:rPr>
        <w:t>Chinder</w:t>
      </w:r>
      <w:r w:rsidRPr="00EB177F">
        <w:rPr>
          <w:b/>
          <w:color w:val="00ABF1"/>
          <w:sz w:val="28"/>
          <w:szCs w:val="28"/>
        </w:rPr>
        <w:t>sstern</w:t>
      </w:r>
      <w:proofErr w:type="spellEnd"/>
      <w:r w:rsidRPr="00EB177F">
        <w:rPr>
          <w:b/>
          <w:color w:val="00ABF1"/>
          <w:sz w:val="28"/>
          <w:szCs w:val="28"/>
        </w:rPr>
        <w:t xml:space="preserve"> </w:t>
      </w:r>
      <w:r w:rsidR="00045D38">
        <w:rPr>
          <w:b/>
          <w:color w:val="00ABF1"/>
          <w:sz w:val="28"/>
          <w:szCs w:val="28"/>
        </w:rPr>
        <w:t>Fehraltorf</w:t>
      </w:r>
      <w:r w:rsidRPr="00EB177F">
        <w:rPr>
          <w:b/>
          <w:color w:val="00ABF1"/>
          <w:sz w:val="28"/>
          <w:szCs w:val="28"/>
        </w:rPr>
        <w:t xml:space="preserve"> –</w:t>
      </w:r>
      <w:r w:rsidR="003E7A54">
        <w:rPr>
          <w:b/>
          <w:color w:val="00ABF1"/>
          <w:sz w:val="28"/>
          <w:szCs w:val="28"/>
        </w:rPr>
        <w:t xml:space="preserve"> </w:t>
      </w:r>
      <w:r w:rsidR="00740F04">
        <w:rPr>
          <w:b/>
          <w:color w:val="00ABF1"/>
          <w:sz w:val="28"/>
          <w:szCs w:val="28"/>
        </w:rPr>
        <w:t>Mai</w:t>
      </w:r>
      <w:r w:rsidR="00EA62A7">
        <w:rPr>
          <w:b/>
          <w:color w:val="00ABF1"/>
          <w:sz w:val="28"/>
          <w:szCs w:val="28"/>
        </w:rPr>
        <w:t xml:space="preserve"> 2025</w:t>
      </w:r>
    </w:p>
    <w:p w14:paraId="4997B713" w14:textId="77777777" w:rsidR="008A28A9" w:rsidRPr="006A0F70" w:rsidRDefault="008A28A9">
      <w:pPr>
        <w:rPr>
          <w:b/>
          <w:szCs w:val="28"/>
        </w:rPr>
      </w:pPr>
    </w:p>
    <w:tbl>
      <w:tblPr>
        <w:tblStyle w:val="Tabellenraster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070"/>
        <w:gridCol w:w="239"/>
        <w:gridCol w:w="2069"/>
        <w:gridCol w:w="238"/>
        <w:gridCol w:w="2069"/>
        <w:gridCol w:w="259"/>
        <w:gridCol w:w="2069"/>
        <w:gridCol w:w="258"/>
        <w:gridCol w:w="2069"/>
      </w:tblGrid>
      <w:tr w:rsidR="00FE7278" w:rsidRPr="00991C82" w14:paraId="3D0B6F80" w14:textId="77777777" w:rsidTr="00FE7278"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14:paraId="5C572473" w14:textId="4A16D156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 w:rsidR="0092345D">
              <w:rPr>
                <w:b/>
              </w:rPr>
              <w:t>18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E33BC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729D" w14:textId="7BFE93FF" w:rsidR="00991C82" w:rsidRPr="00991C82" w:rsidRDefault="00FC7AFF" w:rsidP="008D2D1E">
            <w:pPr>
              <w:spacing w:before="60" w:after="120"/>
              <w:rPr>
                <w:b/>
              </w:rPr>
            </w:pPr>
            <w:r w:rsidRPr="00963429">
              <w:rPr>
                <w:b/>
              </w:rPr>
              <w:t xml:space="preserve">Woche </w:t>
            </w:r>
            <w:r w:rsidR="0092345D">
              <w:rPr>
                <w:b/>
              </w:rPr>
              <w:t>19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0B72B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70F" w14:textId="28D417B2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 w:rsidR="0092345D">
              <w:rPr>
                <w:b/>
              </w:rPr>
              <w:t>20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46D82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CA7" w14:textId="4B157555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 w:rsidR="0092345D">
              <w:rPr>
                <w:b/>
              </w:rPr>
              <w:t>21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CCD87" w14:textId="77777777" w:rsidR="00991C82" w:rsidRPr="00991C82" w:rsidRDefault="00991C82" w:rsidP="00991C82">
            <w:pPr>
              <w:rPr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</w:tcPr>
          <w:p w14:paraId="2B8589FD" w14:textId="7F354E81" w:rsidR="00991C82" w:rsidRPr="00991C82" w:rsidRDefault="00991C82" w:rsidP="008D2D1E">
            <w:pPr>
              <w:spacing w:before="60" w:after="120"/>
              <w:rPr>
                <w:b/>
              </w:rPr>
            </w:pPr>
            <w:r w:rsidRPr="00991C82">
              <w:rPr>
                <w:b/>
              </w:rPr>
              <w:t xml:space="preserve">Woche </w:t>
            </w:r>
            <w:r w:rsidR="0092345D">
              <w:rPr>
                <w:b/>
              </w:rPr>
              <w:t>22</w:t>
            </w:r>
          </w:p>
        </w:tc>
      </w:tr>
      <w:tr w:rsidR="00FE7278" w:rsidRPr="00991C82" w14:paraId="30947685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C14B00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74678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075304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8B018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87B49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6EF3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30212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3434E" w14:textId="77777777" w:rsidR="00991C82" w:rsidRPr="00991C82" w:rsidRDefault="00991C82" w:rsidP="00991C82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9EE36" w14:textId="77777777" w:rsidR="00991C82" w:rsidRPr="00991C82" w:rsidRDefault="00991C82" w:rsidP="00991C82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FE7278" w:rsidRPr="005E44B9" w14:paraId="38E5F4FB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1717" w14:textId="6B3E3F56" w:rsidR="00281726" w:rsidRPr="00980409" w:rsidRDefault="00281726" w:rsidP="00980409">
            <w:pPr>
              <w:spacing w:before="0"/>
              <w:rPr>
                <w:b/>
                <w:color w:val="00ABF1"/>
                <w:sz w:val="16"/>
                <w:szCs w:val="16"/>
                <w:lang w:val="it-IT"/>
              </w:rPr>
            </w:pPr>
          </w:p>
          <w:p w14:paraId="4A938B2E" w14:textId="2AFE067E" w:rsidR="00281726" w:rsidRPr="00827E3B" w:rsidRDefault="00281726" w:rsidP="00281726">
            <w:pPr>
              <w:spacing w:before="0"/>
              <w:jc w:val="center"/>
              <w:rPr>
                <w:b/>
                <w:color w:val="00ABF1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F4CC3" w14:textId="77777777" w:rsidR="00991C82" w:rsidRPr="00827E3B" w:rsidRDefault="00991C82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1A5" w14:textId="10269600" w:rsidR="00FC7AFF" w:rsidRPr="003E1669" w:rsidRDefault="00FC7AFF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3E1669">
              <w:rPr>
                <w:b/>
                <w:color w:val="00ABF1"/>
                <w:sz w:val="16"/>
                <w:szCs w:val="16"/>
              </w:rPr>
              <w:t>M</w:t>
            </w:r>
            <w:r w:rsidR="00991C82" w:rsidRPr="003E1669">
              <w:rPr>
                <w:b/>
                <w:color w:val="00ABF1"/>
                <w:sz w:val="16"/>
                <w:szCs w:val="16"/>
              </w:rPr>
              <w:t>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549127571"/>
                <w:placeholder>
                  <w:docPart w:val="84EB0C9B11314CAFAA191EE799F1AE60"/>
                </w:placeholder>
                <w:date w:fullDate="2025-05-0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 w:rsidRPr="003E1669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980409" w:rsidRPr="003E166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 w:rsidRPr="003E1669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3E1669">
              <w:rPr>
                <w:b/>
                <w:color w:val="00ABF1"/>
                <w:sz w:val="16"/>
                <w:szCs w:val="16"/>
              </w:rPr>
              <w:t>)</w:t>
            </w:r>
          </w:p>
          <w:p w14:paraId="515E586A" w14:textId="77777777" w:rsidR="00EF5FE4" w:rsidRPr="003E1669" w:rsidRDefault="00EF5FE4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393DB877" w14:textId="732E748A" w:rsidR="00A63AA4" w:rsidRPr="00FB5A41" w:rsidRDefault="00965144" w:rsidP="00425EA6">
            <w:pPr>
              <w:spacing w:before="0"/>
              <w:rPr>
                <w:bCs/>
                <w:sz w:val="16"/>
                <w:szCs w:val="16"/>
              </w:rPr>
            </w:pPr>
            <w:r w:rsidRPr="00FB5A41">
              <w:rPr>
                <w:bCs/>
                <w:sz w:val="16"/>
                <w:szCs w:val="16"/>
              </w:rPr>
              <w:t>Pizza Margherita und Maiskolben</w:t>
            </w:r>
          </w:p>
          <w:p w14:paraId="4CB9A685" w14:textId="77777777" w:rsidR="00975678" w:rsidRPr="00FB5A41" w:rsidRDefault="00975678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1478D4B" w14:textId="0F3416CB" w:rsidR="00975678" w:rsidRPr="00FB5A41" w:rsidRDefault="00965144" w:rsidP="00425EA6">
            <w:pPr>
              <w:spacing w:before="0"/>
              <w:rPr>
                <w:b/>
                <w:bCs/>
                <w:color w:val="C189F7"/>
                <w:sz w:val="16"/>
                <w:szCs w:val="16"/>
              </w:rPr>
            </w:pPr>
            <w:proofErr w:type="spellStart"/>
            <w:r w:rsidRPr="00FB5A41">
              <w:rPr>
                <w:b/>
                <w:bCs/>
                <w:color w:val="C189F7"/>
                <w:sz w:val="16"/>
                <w:szCs w:val="16"/>
              </w:rPr>
              <w:t>Microc</w:t>
            </w:r>
            <w:proofErr w:type="spellEnd"/>
            <w:r w:rsidRPr="00FB5A41">
              <w:rPr>
                <w:b/>
                <w:bCs/>
                <w:color w:val="C189F7"/>
                <w:sz w:val="16"/>
                <w:szCs w:val="16"/>
              </w:rPr>
              <w:t xml:space="preserve"> und Früchte</w:t>
            </w:r>
          </w:p>
          <w:p w14:paraId="1D7411B8" w14:textId="2BD4AA96" w:rsidR="00A63AA4" w:rsidRPr="00FB5A41" w:rsidRDefault="00A63AA4" w:rsidP="00425EA6">
            <w:pPr>
              <w:spacing w:befor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88A8D" w14:textId="77777777" w:rsidR="00991C82" w:rsidRPr="00FB5A41" w:rsidRDefault="00991C82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A5E" w14:textId="747D3C77" w:rsidR="00991C82" w:rsidRPr="00FB5A41" w:rsidRDefault="00991C82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FB5A41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865245379"/>
                <w:placeholder>
                  <w:docPart w:val="84EB0C9B11314CAFAA191EE799F1AE60"/>
                </w:placeholder>
                <w:date w:fullDate="2025-05-1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 w:rsidRPr="00FB5A41">
                  <w:rPr>
                    <w:b/>
                    <w:color w:val="00ABF1"/>
                    <w:sz w:val="16"/>
                    <w:szCs w:val="16"/>
                  </w:rPr>
                  <w:t>1</w:t>
                </w:r>
                <w:r w:rsidR="0092345D" w:rsidRPr="00FB5A41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980409" w:rsidRPr="00FB5A41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 w:rsidRPr="00FB5A41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 w:rsidRPr="00FB5A41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 w:rsidRPr="00FB5A41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 w:rsidRPr="00FB5A41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FB5A41">
              <w:rPr>
                <w:b/>
                <w:color w:val="00ABF1"/>
                <w:sz w:val="16"/>
                <w:szCs w:val="16"/>
              </w:rPr>
              <w:t>)</w:t>
            </w:r>
          </w:p>
          <w:p w14:paraId="248E71F8" w14:textId="77777777" w:rsidR="0057500E" w:rsidRPr="00FB5A41" w:rsidRDefault="0057500E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003D5A3" w14:textId="373ED67D" w:rsidR="00A8195E" w:rsidRPr="00965144" w:rsidRDefault="00965144" w:rsidP="00425EA6">
            <w:pPr>
              <w:spacing w:before="0"/>
              <w:rPr>
                <w:bCs/>
                <w:sz w:val="16"/>
                <w:szCs w:val="16"/>
              </w:rPr>
            </w:pPr>
            <w:r w:rsidRPr="00965144">
              <w:rPr>
                <w:bCs/>
                <w:sz w:val="16"/>
                <w:szCs w:val="16"/>
              </w:rPr>
              <w:t xml:space="preserve">Pasta mit </w:t>
            </w:r>
            <w:proofErr w:type="spellStart"/>
            <w:r w:rsidRPr="00965144">
              <w:rPr>
                <w:bCs/>
                <w:sz w:val="16"/>
                <w:szCs w:val="16"/>
              </w:rPr>
              <w:t>Bolognesesauce</w:t>
            </w:r>
            <w:proofErr w:type="spellEnd"/>
            <w:r w:rsidRPr="00965144">
              <w:rPr>
                <w:bCs/>
                <w:sz w:val="16"/>
                <w:szCs w:val="16"/>
              </w:rPr>
              <w:t xml:space="preserve"> und Rei</w:t>
            </w:r>
            <w:r>
              <w:rPr>
                <w:bCs/>
                <w:sz w:val="16"/>
                <w:szCs w:val="16"/>
              </w:rPr>
              <w:t>bkäse</w:t>
            </w:r>
          </w:p>
          <w:p w14:paraId="204EA705" w14:textId="77777777" w:rsidR="00425EA6" w:rsidRPr="00965144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F7EAB21" w14:textId="34360270" w:rsidR="00425EA6" w:rsidRPr="00F76FA2" w:rsidRDefault="00965144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  <w:r>
              <w:rPr>
                <w:b/>
                <w:color w:val="C189F7"/>
                <w:sz w:val="16"/>
                <w:szCs w:val="16"/>
                <w:lang w:val="it-IT"/>
              </w:rPr>
              <w:t xml:space="preserve">Tortilla Chips und </w:t>
            </w: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Früchte</w:t>
            </w:r>
            <w:proofErr w:type="spellEnd"/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81EE7" w14:textId="77777777" w:rsidR="00991C82" w:rsidRPr="00965144" w:rsidRDefault="00991C82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EF5" w14:textId="157A42C6" w:rsidR="00991C82" w:rsidRDefault="00991C82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041892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-2060321184"/>
                <w:placeholder>
                  <w:docPart w:val="84EB0C9B11314CAFAA191EE799F1AE60"/>
                </w:placeholder>
                <w:date w:fullDate="2025-05-1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40F04">
                  <w:rPr>
                    <w:b/>
                    <w:color w:val="00ABF1"/>
                    <w:sz w:val="16"/>
                    <w:szCs w:val="16"/>
                  </w:rPr>
                  <w:t>19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041892">
              <w:rPr>
                <w:b/>
                <w:color w:val="00ABF1"/>
                <w:sz w:val="16"/>
                <w:szCs w:val="16"/>
              </w:rPr>
              <w:t>)</w:t>
            </w:r>
          </w:p>
          <w:p w14:paraId="0E606BFE" w14:textId="77777777" w:rsidR="00A479E3" w:rsidRPr="00041892" w:rsidRDefault="00A479E3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015475A9" w14:textId="57B1B5F2" w:rsidR="00A479E3" w:rsidRDefault="00A479E3" w:rsidP="00A479E3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Pasta mit </w:t>
            </w:r>
            <w:proofErr w:type="spellStart"/>
            <w:r>
              <w:rPr>
                <w:bCs/>
                <w:sz w:val="16"/>
                <w:szCs w:val="16"/>
              </w:rPr>
              <w:t>Broc</w:t>
            </w:r>
            <w:r w:rsidR="00674440">
              <w:rPr>
                <w:bCs/>
                <w:sz w:val="16"/>
                <w:szCs w:val="16"/>
              </w:rPr>
              <w:t>c</w:t>
            </w:r>
            <w:r>
              <w:rPr>
                <w:bCs/>
                <w:sz w:val="16"/>
                <w:szCs w:val="16"/>
              </w:rPr>
              <w:t>oli</w:t>
            </w:r>
            <w:r w:rsidR="00674440">
              <w:rPr>
                <w:bCs/>
                <w:sz w:val="16"/>
                <w:szCs w:val="16"/>
              </w:rPr>
              <w:t>r</w:t>
            </w:r>
            <w:r>
              <w:rPr>
                <w:bCs/>
                <w:sz w:val="16"/>
                <w:szCs w:val="16"/>
              </w:rPr>
              <w:t>ahmsauce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="00674440">
              <w:rPr>
                <w:bCs/>
                <w:sz w:val="16"/>
                <w:szCs w:val="16"/>
              </w:rPr>
              <w:t>und Reibkäse</w:t>
            </w:r>
          </w:p>
          <w:p w14:paraId="4B90BED5" w14:textId="77777777" w:rsidR="00A479E3" w:rsidRDefault="00A479E3" w:rsidP="00A479E3">
            <w:pPr>
              <w:spacing w:before="0"/>
              <w:rPr>
                <w:bCs/>
                <w:sz w:val="16"/>
                <w:szCs w:val="16"/>
              </w:rPr>
            </w:pPr>
          </w:p>
          <w:p w14:paraId="72710271" w14:textId="54CA86C5" w:rsidR="00542578" w:rsidRPr="00542578" w:rsidRDefault="00674440" w:rsidP="00A479E3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Knuspermüesli und Früchte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7A3A1" w14:textId="77777777" w:rsidR="00991C82" w:rsidRPr="00041892" w:rsidRDefault="00991C82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2CB07" w14:textId="6A26EB07" w:rsidR="00D0519A" w:rsidRPr="0038690B" w:rsidRDefault="00D0519A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38690B">
              <w:rPr>
                <w:b/>
                <w:color w:val="00ABF1"/>
                <w:sz w:val="16"/>
                <w:szCs w:val="16"/>
              </w:rPr>
              <w:t>Montag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870758235"/>
                <w:placeholder>
                  <w:docPart w:val="DF06C846627A473A88B32FC29E8B1E70"/>
                </w:placeholder>
                <w:date w:fullDate="2025-05-2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 w:rsidRPr="0038690B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6</w:t>
                </w:r>
                <w:r w:rsidR="00E02CBD" w:rsidRPr="0038690B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 w:rsidRPr="0038690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38690B">
              <w:rPr>
                <w:b/>
                <w:color w:val="00ABF1"/>
                <w:sz w:val="16"/>
                <w:szCs w:val="16"/>
              </w:rPr>
              <w:t>)</w:t>
            </w:r>
          </w:p>
          <w:p w14:paraId="63E39C77" w14:textId="77777777" w:rsidR="00D0519A" w:rsidRPr="0038690B" w:rsidRDefault="00D0519A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48D59FCF" w14:textId="22E162C4" w:rsidR="00281726" w:rsidRDefault="000D0E31" w:rsidP="00D0519A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Rösti </w:t>
            </w:r>
            <w:proofErr w:type="gramStart"/>
            <w:r>
              <w:rPr>
                <w:bCs/>
                <w:sz w:val="16"/>
                <w:szCs w:val="16"/>
              </w:rPr>
              <w:t>mit Spi</w:t>
            </w:r>
            <w:r w:rsidR="00901811">
              <w:rPr>
                <w:bCs/>
                <w:sz w:val="16"/>
                <w:szCs w:val="16"/>
              </w:rPr>
              <w:t>e</w:t>
            </w:r>
            <w:r>
              <w:rPr>
                <w:bCs/>
                <w:sz w:val="16"/>
                <w:szCs w:val="16"/>
              </w:rPr>
              <w:t>geleier</w:t>
            </w:r>
            <w:proofErr w:type="gramEnd"/>
          </w:p>
          <w:p w14:paraId="264AF98F" w14:textId="0646395B" w:rsidR="000D0E31" w:rsidRDefault="000D0E31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4C35FDA6" w14:textId="77777777" w:rsidR="00551F43" w:rsidRPr="00EC505D" w:rsidRDefault="00551F43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5CE47456" w14:textId="04C73045" w:rsidR="00A63AA4" w:rsidRPr="00551F43" w:rsidRDefault="00D071B1" w:rsidP="0028172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Ovodrink</w:t>
            </w:r>
            <w:proofErr w:type="spellEnd"/>
            <w:r>
              <w:rPr>
                <w:b/>
                <w:color w:val="C189F7"/>
                <w:sz w:val="16"/>
                <w:szCs w:val="16"/>
              </w:rPr>
              <w:t xml:space="preserve"> und Früchte</w:t>
            </w:r>
          </w:p>
          <w:p w14:paraId="2DF8B289" w14:textId="7F4D8B43" w:rsidR="00C92C5F" w:rsidRPr="00551F43" w:rsidRDefault="00C92C5F" w:rsidP="00281726">
            <w:pPr>
              <w:spacing w:before="0"/>
              <w:rPr>
                <w:rFonts w:ascii="Castellar" w:hAnsi="Castellar"/>
                <w:color w:val="FF0000"/>
                <w:sz w:val="36"/>
                <w:szCs w:val="36"/>
              </w:rPr>
            </w:pPr>
          </w:p>
        </w:tc>
      </w:tr>
      <w:tr w:rsidR="00FE7278" w:rsidRPr="005E44B9" w14:paraId="3039A247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41866" w14:textId="77777777" w:rsidR="00540391" w:rsidRPr="00551F43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58EB60" w14:textId="77777777" w:rsidR="00540391" w:rsidRPr="00551F43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AB86A" w14:textId="77777777" w:rsidR="00540391" w:rsidRPr="00551F43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2917BC6" w14:textId="77777777" w:rsidR="00540391" w:rsidRPr="00551F43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6166D" w14:textId="77777777" w:rsidR="00540391" w:rsidRPr="00551F43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5D70F9E" w14:textId="77777777" w:rsidR="00540391" w:rsidRPr="00551F43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7EE6D5" w14:textId="77777777" w:rsidR="00540391" w:rsidRPr="00551F43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0D6A4955" w14:textId="77777777" w:rsidR="00540391" w:rsidRPr="00551F43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BEE16" w14:textId="77777777" w:rsidR="00540391" w:rsidRPr="00551F43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FE7278" w:rsidRPr="00D071B1" w14:paraId="445D8840" w14:textId="77777777" w:rsidTr="00B76FBA">
        <w:trPr>
          <w:trHeight w:val="70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BF0D71D" w14:textId="679580F1" w:rsidR="00511531" w:rsidRDefault="00511531" w:rsidP="00511531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3C5D4EC8" w14:textId="77777777" w:rsidR="0003354E" w:rsidRDefault="0003354E" w:rsidP="00D0519A">
            <w:pPr>
              <w:spacing w:before="0"/>
              <w:rPr>
                <w:sz w:val="16"/>
                <w:szCs w:val="16"/>
              </w:rPr>
            </w:pPr>
          </w:p>
          <w:p w14:paraId="43E85CDD" w14:textId="77777777" w:rsidR="00281726" w:rsidRDefault="00281726" w:rsidP="00D0519A">
            <w:pPr>
              <w:spacing w:before="0"/>
              <w:rPr>
                <w:sz w:val="16"/>
                <w:szCs w:val="16"/>
              </w:rPr>
            </w:pPr>
          </w:p>
          <w:p w14:paraId="513DA033" w14:textId="60BB4441" w:rsidR="00281726" w:rsidRPr="00281726" w:rsidRDefault="00281726" w:rsidP="00980409">
            <w:pPr>
              <w:spacing w:before="0"/>
              <w:rPr>
                <w:rFonts w:ascii="Castellar" w:hAnsi="Castellar"/>
                <w:b/>
                <w:color w:val="FF0000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4379453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23421F27" w14:textId="13D91DBC" w:rsidR="00E54EEC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875809271"/>
                <w:placeholder>
                  <w:docPart w:val="84EB0C9B11314CAFAA191EE799F1AE60"/>
                </w:placeholder>
                <w:date w:fullDate="2025-05-0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6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63620AE" w14:textId="77777777" w:rsidR="00425EA6" w:rsidRDefault="00425EA6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6BF1F6AF" w14:textId="294A6D5C" w:rsidR="00425EA6" w:rsidRDefault="00965144" w:rsidP="00425EA6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Spätzli</w:t>
            </w:r>
            <w:proofErr w:type="spellEnd"/>
            <w:r>
              <w:rPr>
                <w:bCs/>
                <w:sz w:val="16"/>
                <w:szCs w:val="16"/>
              </w:rPr>
              <w:t xml:space="preserve"> mit Pilzrahmsauce</w:t>
            </w:r>
          </w:p>
          <w:p w14:paraId="67FD0CA7" w14:textId="77777777" w:rsidR="00975678" w:rsidRDefault="00975678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8E5BA20" w14:textId="67BC9BEC" w:rsidR="00425EA6" w:rsidRPr="00425EA6" w:rsidRDefault="00965144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Flutes</w:t>
            </w:r>
            <w:proofErr w:type="spellEnd"/>
            <w:r>
              <w:rPr>
                <w:b/>
                <w:color w:val="C189F7"/>
                <w:sz w:val="16"/>
                <w:szCs w:val="16"/>
              </w:rPr>
              <w:t xml:space="preserve"> und Früchte</w:t>
            </w:r>
          </w:p>
          <w:p w14:paraId="0503B000" w14:textId="77777777" w:rsidR="0078268B" w:rsidRPr="00E828A9" w:rsidRDefault="0078268B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983949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7E74ABA" w14:textId="36728963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570780240"/>
                <w:placeholder>
                  <w:docPart w:val="84EB0C9B11314CAFAA191EE799F1AE60"/>
                </w:placeholder>
                <w:date w:fullDate="2025-05-1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1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3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EE5EB7E" w14:textId="77777777" w:rsidR="00C01654" w:rsidRDefault="00C01654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BF972A1" w14:textId="60A11753" w:rsidR="00A8195E" w:rsidRDefault="00965144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Frühlingsrollen mit Ebly und </w:t>
            </w:r>
            <w:proofErr w:type="spellStart"/>
            <w:r>
              <w:rPr>
                <w:bCs/>
                <w:sz w:val="16"/>
                <w:szCs w:val="16"/>
              </w:rPr>
              <w:t>sweet</w:t>
            </w:r>
            <w:proofErr w:type="spellEnd"/>
            <w:r>
              <w:rPr>
                <w:bCs/>
                <w:sz w:val="16"/>
                <w:szCs w:val="16"/>
              </w:rPr>
              <w:t xml:space="preserve"> and </w:t>
            </w:r>
            <w:proofErr w:type="spellStart"/>
            <w:r w:rsidR="00A479E3">
              <w:rPr>
                <w:bCs/>
                <w:sz w:val="16"/>
                <w:szCs w:val="16"/>
              </w:rPr>
              <w:t>souer</w:t>
            </w:r>
            <w:proofErr w:type="spellEnd"/>
            <w:r w:rsidR="00A479E3">
              <w:rPr>
                <w:bCs/>
                <w:sz w:val="16"/>
                <w:szCs w:val="16"/>
              </w:rPr>
              <w:t xml:space="preserve"> Sauce</w:t>
            </w:r>
          </w:p>
          <w:p w14:paraId="721CA031" w14:textId="77777777" w:rsidR="00425EA6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2B54480" w14:textId="09CEBFA2" w:rsidR="00425EA6" w:rsidRPr="00425EA6" w:rsidRDefault="00A479E3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 xml:space="preserve">Tomaten &amp; </w:t>
            </w:r>
            <w:proofErr w:type="spellStart"/>
            <w:r>
              <w:rPr>
                <w:b/>
                <w:color w:val="C189F7"/>
                <w:sz w:val="16"/>
                <w:szCs w:val="16"/>
              </w:rPr>
              <w:t>Mozarella</w:t>
            </w:r>
            <w:proofErr w:type="spellEnd"/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2F11DAC3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B0232D8" w14:textId="50195772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203750142"/>
                <w:placeholder>
                  <w:docPart w:val="84EB0C9B11314CAFAA191EE799F1AE60"/>
                </w:placeholder>
                <w:date w:fullDate="2025-05-20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9C69F61" w14:textId="77777777" w:rsidR="00E828A9" w:rsidRDefault="00E828A9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469BA41" w14:textId="52B0F15B" w:rsidR="00CD2709" w:rsidRDefault="00316BB0" w:rsidP="00425EA6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Poul</w:t>
            </w:r>
            <w:r w:rsidR="00674440">
              <w:rPr>
                <w:bCs/>
                <w:sz w:val="16"/>
                <w:szCs w:val="16"/>
              </w:rPr>
              <w:t>etgeschnetzeltes</w:t>
            </w:r>
            <w:proofErr w:type="spellEnd"/>
            <w:r w:rsidR="00674440">
              <w:rPr>
                <w:bCs/>
                <w:sz w:val="16"/>
                <w:szCs w:val="16"/>
              </w:rPr>
              <w:t xml:space="preserve"> mit </w:t>
            </w:r>
            <w:r w:rsidR="00F92014">
              <w:rPr>
                <w:bCs/>
                <w:sz w:val="16"/>
                <w:szCs w:val="16"/>
              </w:rPr>
              <w:t>Gnocchi</w:t>
            </w:r>
          </w:p>
          <w:p w14:paraId="573DC9BB" w14:textId="77777777" w:rsidR="00045D38" w:rsidRDefault="00045D38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5D76882" w14:textId="77777777" w:rsidR="00045D38" w:rsidRDefault="00674440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Bruschetta und Früchte</w:t>
            </w:r>
          </w:p>
          <w:p w14:paraId="15AC7D84" w14:textId="4A331C74" w:rsidR="00674440" w:rsidRPr="00045D38" w:rsidRDefault="00674440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1557F2D1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9D3CDFA" w14:textId="0523D6C7" w:rsidR="00D0519A" w:rsidRPr="00D0519A" w:rsidRDefault="00D0519A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D0519A">
              <w:rPr>
                <w:b/>
                <w:color w:val="00ABF1"/>
                <w:sz w:val="16"/>
                <w:szCs w:val="16"/>
              </w:rPr>
              <w:t>Dienstag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925463163"/>
                <w:placeholder>
                  <w:docPart w:val="FD7AE7CEB5A34DDC876C36887EC2C13D"/>
                </w:placeholder>
                <w:date w:fullDate="2025-05-2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02CBD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7</w:t>
                </w:r>
                <w:r w:rsidR="00E02CBD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D0519A">
              <w:rPr>
                <w:b/>
                <w:color w:val="00ABF1"/>
                <w:sz w:val="16"/>
                <w:szCs w:val="16"/>
              </w:rPr>
              <w:t>)</w:t>
            </w:r>
          </w:p>
          <w:p w14:paraId="5FD51EBA" w14:textId="10C1D534" w:rsidR="00281726" w:rsidRDefault="00D071B1" w:rsidP="00D0519A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771CF4DE" w14:textId="4C16CC05" w:rsidR="00D071B1" w:rsidRPr="00D071B1" w:rsidRDefault="00D071B1" w:rsidP="00D0519A">
            <w:pPr>
              <w:spacing w:before="0"/>
              <w:rPr>
                <w:bCs/>
                <w:sz w:val="16"/>
                <w:szCs w:val="16"/>
              </w:rPr>
            </w:pPr>
            <w:r w:rsidRPr="00D071B1">
              <w:rPr>
                <w:bCs/>
                <w:sz w:val="16"/>
                <w:szCs w:val="16"/>
              </w:rPr>
              <w:t>Pasta mit Pesto und Reibkä</w:t>
            </w:r>
            <w:r>
              <w:rPr>
                <w:bCs/>
                <w:sz w:val="16"/>
                <w:szCs w:val="16"/>
              </w:rPr>
              <w:t>se</w:t>
            </w:r>
          </w:p>
          <w:p w14:paraId="6C54A70A" w14:textId="77777777" w:rsidR="00D0519A" w:rsidRPr="00D071B1" w:rsidRDefault="00D0519A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6A0B08CD" w14:textId="00739448" w:rsidR="00A63AA4" w:rsidRPr="00D071B1" w:rsidRDefault="00D071B1" w:rsidP="00041892">
            <w:pPr>
              <w:spacing w:before="0"/>
              <w:rPr>
                <w:rFonts w:ascii="Castellar" w:hAnsi="Castellar"/>
                <w:bCs/>
                <w:color w:val="00ABF1"/>
                <w:sz w:val="36"/>
                <w:szCs w:val="36"/>
                <w:lang w:val="it-IT"/>
              </w:rPr>
            </w:pPr>
            <w:r>
              <w:rPr>
                <w:b/>
                <w:color w:val="C189F7"/>
                <w:sz w:val="16"/>
                <w:szCs w:val="16"/>
                <w:lang w:val="it-IT"/>
              </w:rPr>
              <w:t xml:space="preserve">Blevita und </w:t>
            </w: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Früchte</w:t>
            </w:r>
            <w:proofErr w:type="spellEnd"/>
          </w:p>
        </w:tc>
      </w:tr>
      <w:tr w:rsidR="00FE7278" w:rsidRPr="00D071B1" w14:paraId="630C9119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0C8AE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775F9559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164E1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FB7D4CB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B4D68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1856A91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562A12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298D5DF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1A3F9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</w:tr>
      <w:tr w:rsidR="00FE7278" w:rsidRPr="00991C82" w14:paraId="10C84885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988CD57" w14:textId="6D809BE1" w:rsidR="0003354E" w:rsidRPr="00D071B1" w:rsidRDefault="0003354E" w:rsidP="00511531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703A5F5D" w14:textId="77777777" w:rsidR="00540391" w:rsidRPr="00D071B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A696E0C" w14:textId="2B70AF57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 xml:space="preserve">Mittwoch </w:t>
            </w:r>
            <w:r w:rsidR="00E61CB5">
              <w:rPr>
                <w:b/>
                <w:color w:val="00ABF1"/>
                <w:sz w:val="16"/>
                <w:szCs w:val="16"/>
              </w:rPr>
              <w:t>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69043523"/>
                <w:placeholder>
                  <w:docPart w:val="84EB0C9B11314CAFAA191EE799F1AE60"/>
                </w:placeholder>
                <w:date w:fullDate="2025-05-07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80409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7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C63B11F" w14:textId="77777777" w:rsidR="0078268B" w:rsidRDefault="0078268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7669D98F" w14:textId="7305ADA5" w:rsidR="00A8195E" w:rsidRDefault="00965144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Gefüllte Omeletten</w:t>
            </w:r>
          </w:p>
          <w:p w14:paraId="3BE37553" w14:textId="176A602F" w:rsidR="00965144" w:rsidRDefault="00965144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proofErr w:type="spellStart"/>
            <w:r>
              <w:rPr>
                <w:bCs/>
                <w:sz w:val="16"/>
                <w:szCs w:val="16"/>
              </w:rPr>
              <w:t>Trutenschi</w:t>
            </w:r>
            <w:r w:rsidR="00901811">
              <w:rPr>
                <w:bCs/>
                <w:sz w:val="16"/>
                <w:szCs w:val="16"/>
              </w:rPr>
              <w:t>n</w:t>
            </w:r>
            <w:r>
              <w:rPr>
                <w:bCs/>
                <w:sz w:val="16"/>
                <w:szCs w:val="16"/>
              </w:rPr>
              <w:t>ken</w:t>
            </w:r>
            <w:proofErr w:type="spellEnd"/>
            <w:r>
              <w:rPr>
                <w:bCs/>
                <w:sz w:val="16"/>
                <w:szCs w:val="16"/>
              </w:rPr>
              <w:t xml:space="preserve"> und </w:t>
            </w:r>
            <w:proofErr w:type="spellStart"/>
            <w:r>
              <w:rPr>
                <w:bCs/>
                <w:sz w:val="16"/>
                <w:szCs w:val="16"/>
              </w:rPr>
              <w:t>Mozarella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  <w:p w14:paraId="7AD05A2C" w14:textId="77777777" w:rsidR="00425EA6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F71C91E" w14:textId="5C528DC7" w:rsidR="00425EA6" w:rsidRPr="00425EA6" w:rsidRDefault="00965144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Yoghurt</w:t>
            </w:r>
            <w:proofErr w:type="spellEnd"/>
            <w:r>
              <w:rPr>
                <w:b/>
                <w:color w:val="C189F7"/>
                <w:sz w:val="16"/>
                <w:szCs w:val="16"/>
              </w:rPr>
              <w:t xml:space="preserve"> und Früchte</w:t>
            </w:r>
          </w:p>
          <w:p w14:paraId="2332DF0D" w14:textId="731BCBC5" w:rsidR="00425EA6" w:rsidRPr="00DF588D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71A3C418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2A6CCC6" w14:textId="2DF21525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516618097"/>
                <w:placeholder>
                  <w:docPart w:val="84EB0C9B11314CAFAA191EE799F1AE60"/>
                </w:placeholder>
                <w:date w:fullDate="2025-05-14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1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4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36285FC2" w14:textId="77777777" w:rsidR="0078268B" w:rsidRDefault="0078268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3833382C" w14:textId="10CE5D7A" w:rsidR="007D0B6C" w:rsidRPr="007D0B6C" w:rsidRDefault="00A479E3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Fisch im Ofen mit </w:t>
            </w:r>
            <w:proofErr w:type="spellStart"/>
            <w:r>
              <w:rPr>
                <w:bCs/>
                <w:sz w:val="16"/>
                <w:szCs w:val="16"/>
              </w:rPr>
              <w:t>Cherrytomatensauce</w:t>
            </w:r>
            <w:proofErr w:type="spellEnd"/>
            <w:r>
              <w:rPr>
                <w:bCs/>
                <w:sz w:val="16"/>
                <w:szCs w:val="16"/>
              </w:rPr>
              <w:t xml:space="preserve"> und Reis</w:t>
            </w:r>
          </w:p>
          <w:p w14:paraId="4995884F" w14:textId="77777777" w:rsidR="00425EA6" w:rsidRPr="007D0B6C" w:rsidRDefault="00425EA6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1B965B3" w14:textId="0F989695" w:rsidR="00425EA6" w:rsidRPr="00425EA6" w:rsidRDefault="00A479E3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Milchbrötchen und Früchte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407F30D6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A814D0C" w14:textId="7B4FA733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436632799"/>
                <w:placeholder>
                  <w:docPart w:val="84EB0C9B11314CAFAA191EE799F1AE60"/>
                </w:placeholder>
                <w:date w:fullDate="2025-05-2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1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581FE18D" w14:textId="1A8C0D4F" w:rsidR="00CD2709" w:rsidRDefault="00CD2709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5EAB3A40" w14:textId="34BF1DA7" w:rsidR="00316BB0" w:rsidRDefault="00674440" w:rsidP="00425EA6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Käseplätzli</w:t>
            </w:r>
            <w:proofErr w:type="spellEnd"/>
            <w:r>
              <w:rPr>
                <w:bCs/>
                <w:sz w:val="16"/>
                <w:szCs w:val="16"/>
              </w:rPr>
              <w:t xml:space="preserve"> und Couscous</w:t>
            </w:r>
            <w:r w:rsidR="00901811">
              <w:rPr>
                <w:bCs/>
                <w:sz w:val="16"/>
                <w:szCs w:val="16"/>
              </w:rPr>
              <w:t>,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14:paraId="5A540035" w14:textId="7EE866DD" w:rsidR="000D0E31" w:rsidRDefault="000D0E31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Karotten</w:t>
            </w:r>
          </w:p>
          <w:p w14:paraId="28989D80" w14:textId="77777777" w:rsidR="00045D38" w:rsidRDefault="00045D38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1303029" w14:textId="59FD11D7" w:rsidR="00045D38" w:rsidRDefault="000D0E31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Maiswaffeln mit Frischkäse und Früchte</w:t>
            </w:r>
          </w:p>
          <w:p w14:paraId="2543AF5F" w14:textId="733DB406" w:rsidR="00316BB0" w:rsidRPr="00045D38" w:rsidRDefault="00316BB0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30ABA2C2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BA59323" w14:textId="2F17C518" w:rsidR="00D0519A" w:rsidRPr="00041892" w:rsidRDefault="00D0519A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041892">
              <w:rPr>
                <w:b/>
                <w:color w:val="00ABF1"/>
                <w:sz w:val="16"/>
                <w:szCs w:val="16"/>
              </w:rPr>
              <w:t>Mittwoch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1505712776"/>
                <w:placeholder>
                  <w:docPart w:val="0E45D3F09781459881C3D941D5364560"/>
                </w:placeholder>
                <w:date w:fullDate="2025-05-2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40F04">
                  <w:rPr>
                    <w:b/>
                    <w:color w:val="00ABF1"/>
                    <w:sz w:val="16"/>
                    <w:szCs w:val="16"/>
                  </w:rPr>
                  <w:t>28</w:t>
                </w:r>
                <w:r w:rsidR="00E02CBD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041892">
              <w:rPr>
                <w:b/>
                <w:color w:val="00ABF1"/>
                <w:sz w:val="16"/>
                <w:szCs w:val="16"/>
              </w:rPr>
              <w:t>)</w:t>
            </w:r>
          </w:p>
          <w:p w14:paraId="5A0A69D3" w14:textId="77777777" w:rsidR="00D0519A" w:rsidRPr="00041892" w:rsidRDefault="00D0519A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6DA23E99" w14:textId="5C3E792D" w:rsidR="00281726" w:rsidRPr="00041892" w:rsidRDefault="00D071B1" w:rsidP="00D0519A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Fisch mit Kartoffelsalat und Erbsen</w:t>
            </w:r>
          </w:p>
          <w:p w14:paraId="62C49A9E" w14:textId="77777777" w:rsidR="00D0519A" w:rsidRPr="00041892" w:rsidRDefault="00D0519A" w:rsidP="00D0519A">
            <w:pPr>
              <w:spacing w:before="0"/>
              <w:rPr>
                <w:bCs/>
                <w:sz w:val="16"/>
                <w:szCs w:val="16"/>
              </w:rPr>
            </w:pPr>
          </w:p>
          <w:p w14:paraId="7C959028" w14:textId="33C83678" w:rsidR="0057500E" w:rsidRPr="00A63AA4" w:rsidRDefault="00FB5A41" w:rsidP="00281726">
            <w:pPr>
              <w:spacing w:before="0"/>
              <w:rPr>
                <w:rFonts w:ascii="Castellar" w:hAnsi="Castellar"/>
                <w:sz w:val="36"/>
                <w:szCs w:val="36"/>
              </w:rPr>
            </w:pPr>
            <w:r>
              <w:rPr>
                <w:b/>
                <w:color w:val="C189F7"/>
                <w:sz w:val="16"/>
                <w:szCs w:val="16"/>
              </w:rPr>
              <w:t>Schinkengipfeli</w:t>
            </w:r>
          </w:p>
        </w:tc>
      </w:tr>
      <w:tr w:rsidR="00FE7278" w:rsidRPr="00991C82" w14:paraId="65A18848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2BEB3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0EAAD59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FA498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AEA264D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C0B9A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5E5CC3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44F3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4C7CED4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69B52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FE7278" w:rsidRPr="00991C82" w14:paraId="08434BC1" w14:textId="77777777" w:rsidTr="00FE727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510934B" w14:textId="3F0201E0" w:rsidR="00D0519A" w:rsidRPr="00827E3B" w:rsidRDefault="00D0519A" w:rsidP="00D0519A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827E3B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1047106170"/>
                <w:placeholder>
                  <w:docPart w:val="0E1465D2D93A421399A555F56C8A5468"/>
                </w:placeholder>
                <w:date w:fullDate="2025-05-01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1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827E3B">
              <w:rPr>
                <w:b/>
                <w:color w:val="00ABF1"/>
                <w:sz w:val="16"/>
                <w:szCs w:val="16"/>
              </w:rPr>
              <w:t>)</w:t>
            </w:r>
          </w:p>
          <w:p w14:paraId="043C7845" w14:textId="15B39DB1" w:rsidR="00827E3B" w:rsidRDefault="00827E3B" w:rsidP="00827E3B">
            <w:pPr>
              <w:spacing w:before="0"/>
              <w:rPr>
                <w:bCs/>
                <w:sz w:val="16"/>
                <w:szCs w:val="16"/>
              </w:rPr>
            </w:pPr>
          </w:p>
          <w:p w14:paraId="33BBCB59" w14:textId="19260151" w:rsidR="00D900F8" w:rsidRPr="0092345D" w:rsidRDefault="0092345D" w:rsidP="0092345D">
            <w:pPr>
              <w:spacing w:before="0"/>
              <w:rPr>
                <w:b/>
              </w:rPr>
            </w:pPr>
            <w:r w:rsidRPr="0092345D">
              <w:rPr>
                <w:b/>
                <w:color w:val="00B050"/>
              </w:rPr>
              <w:t>Tag der Arbeit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4674D865" w14:textId="77777777" w:rsidR="00540391" w:rsidRPr="00827E3B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B9E63FA" w14:textId="055DE0A8" w:rsidR="00FE7278" w:rsidRPr="00C95952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C95952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208527496"/>
                <w:placeholder>
                  <w:docPart w:val="84EB0C9B11314CAFAA191EE799F1AE60"/>
                </w:placeholder>
                <w:date w:fullDate="2025-05-08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2345D">
                  <w:rPr>
                    <w:b/>
                    <w:color w:val="00ABF1"/>
                    <w:sz w:val="16"/>
                    <w:szCs w:val="16"/>
                  </w:rPr>
                  <w:t>08</w:t>
                </w:r>
                <w:r w:rsidR="00980409" w:rsidRPr="00C95952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 w:rsidRPr="00C95952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 w:rsidRPr="00C95952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 w:rsidRPr="00C95952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C95952">
              <w:rPr>
                <w:b/>
                <w:color w:val="00ABF1"/>
                <w:sz w:val="16"/>
                <w:szCs w:val="16"/>
              </w:rPr>
              <w:t>)</w:t>
            </w:r>
          </w:p>
          <w:p w14:paraId="7C168868" w14:textId="77777777" w:rsidR="00540391" w:rsidRPr="00C95952" w:rsidRDefault="00540391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6095F179" w14:textId="1F1E024E" w:rsidR="00A8195E" w:rsidRPr="00965144" w:rsidRDefault="00965144" w:rsidP="00425EA6">
            <w:pPr>
              <w:spacing w:before="0"/>
              <w:rPr>
                <w:bCs/>
                <w:sz w:val="16"/>
                <w:szCs w:val="16"/>
                <w:lang w:val="it-IT"/>
              </w:rPr>
            </w:pPr>
            <w:proofErr w:type="spellStart"/>
            <w:r w:rsidRPr="00965144">
              <w:rPr>
                <w:bCs/>
                <w:sz w:val="16"/>
                <w:szCs w:val="16"/>
                <w:lang w:val="it-IT"/>
              </w:rPr>
              <w:t>Rindfleisch</w:t>
            </w:r>
            <w:proofErr w:type="spellEnd"/>
            <w:r w:rsidRPr="00965144">
              <w:rPr>
                <w:bCs/>
                <w:sz w:val="16"/>
                <w:szCs w:val="16"/>
                <w:lang w:val="it-IT"/>
              </w:rPr>
              <w:t xml:space="preserve"> Cannelloni in </w:t>
            </w:r>
            <w:proofErr w:type="spellStart"/>
            <w:r w:rsidRPr="00965144">
              <w:rPr>
                <w:bCs/>
                <w:sz w:val="16"/>
                <w:szCs w:val="16"/>
                <w:lang w:val="it-IT"/>
              </w:rPr>
              <w:t>Tom</w:t>
            </w:r>
            <w:r>
              <w:rPr>
                <w:bCs/>
                <w:sz w:val="16"/>
                <w:szCs w:val="16"/>
                <w:lang w:val="it-IT"/>
              </w:rPr>
              <w:t>atensauce</w:t>
            </w:r>
            <w:proofErr w:type="spellEnd"/>
          </w:p>
          <w:p w14:paraId="5E8B9707" w14:textId="77777777" w:rsidR="00425EA6" w:rsidRPr="00965144" w:rsidRDefault="00425EA6" w:rsidP="00425EA6">
            <w:pPr>
              <w:spacing w:before="0"/>
              <w:rPr>
                <w:bCs/>
                <w:sz w:val="16"/>
                <w:szCs w:val="16"/>
                <w:lang w:val="it-IT"/>
              </w:rPr>
            </w:pPr>
          </w:p>
          <w:p w14:paraId="64D21B1F" w14:textId="7AA13090" w:rsidR="00425EA6" w:rsidRPr="00965144" w:rsidRDefault="00965144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  <w:r>
              <w:rPr>
                <w:b/>
                <w:color w:val="C189F7"/>
                <w:sz w:val="16"/>
                <w:szCs w:val="16"/>
                <w:lang w:val="it-IT"/>
              </w:rPr>
              <w:t xml:space="preserve">Focaccia </w:t>
            </w: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mit</w:t>
            </w:r>
            <w:proofErr w:type="spellEnd"/>
            <w:r>
              <w:rPr>
                <w:b/>
                <w:color w:val="C189F7"/>
                <w:sz w:val="16"/>
                <w:szCs w:val="16"/>
                <w:lang w:val="it-IT"/>
              </w:rPr>
              <w:t xml:space="preserve"> Cherry </w:t>
            </w: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Tomaten</w:t>
            </w:r>
            <w:proofErr w:type="spellEnd"/>
          </w:p>
          <w:p w14:paraId="57F509D1" w14:textId="435F305C" w:rsidR="00A8195E" w:rsidRPr="00965144" w:rsidRDefault="00A8195E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6E868571" w14:textId="77777777" w:rsidR="00540391" w:rsidRPr="00965144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9BA3D2F" w14:textId="70AAC859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1623755769"/>
                <w:placeholder>
                  <w:docPart w:val="84EB0C9B11314CAFAA191EE799F1AE60"/>
                </w:placeholder>
                <w:date w:fullDate="2025-05-1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1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2D4A785" w14:textId="77777777" w:rsidR="0078268B" w:rsidRDefault="0078268B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D13CFD3" w14:textId="3F77F52B" w:rsidR="00425EA6" w:rsidRPr="0050690E" w:rsidRDefault="00A479E3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Nudeln mir Ratatouille</w:t>
            </w:r>
            <w:r w:rsidR="00CD2709" w:rsidRPr="0050690E">
              <w:rPr>
                <w:bCs/>
                <w:sz w:val="16"/>
                <w:szCs w:val="16"/>
              </w:rPr>
              <w:br/>
            </w:r>
          </w:p>
          <w:p w14:paraId="4FEA4056" w14:textId="5B073D95" w:rsidR="00425EA6" w:rsidRPr="007D0B6C" w:rsidRDefault="007D0B6C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 w:rsidRPr="007D0B6C">
              <w:rPr>
                <w:b/>
                <w:color w:val="C189F7"/>
                <w:sz w:val="16"/>
                <w:szCs w:val="16"/>
              </w:rPr>
              <w:t>H</w:t>
            </w:r>
            <w:r w:rsidR="00A479E3">
              <w:rPr>
                <w:b/>
                <w:color w:val="C189F7"/>
                <w:sz w:val="16"/>
                <w:szCs w:val="16"/>
              </w:rPr>
              <w:t>exenzwiback</w:t>
            </w:r>
            <w:proofErr w:type="spellEnd"/>
            <w:r w:rsidR="00A479E3">
              <w:rPr>
                <w:b/>
                <w:color w:val="C189F7"/>
                <w:sz w:val="16"/>
                <w:szCs w:val="16"/>
              </w:rPr>
              <w:t xml:space="preserve"> und Früchte</w:t>
            </w: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68B30D0A" w14:textId="77777777" w:rsidR="00540391" w:rsidRPr="007D0B6C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380824C1" w14:textId="107D2D4A" w:rsidR="00540391" w:rsidRPr="00EB177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97725246"/>
                <w:placeholder>
                  <w:docPart w:val="84EB0C9B11314CAFAA191EE799F1AE60"/>
                </w:placeholder>
                <w:date w:fullDate="2025-05-2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6DC5FBAB" w14:textId="77777777" w:rsidR="00E91DBC" w:rsidRDefault="00E91DBC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1C9195DB" w14:textId="78C9CF80" w:rsidR="00CD2709" w:rsidRDefault="00316BB0" w:rsidP="00425EA6">
            <w:pPr>
              <w:spacing w:before="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Fisc</w:t>
            </w:r>
            <w:r w:rsidR="000D0E31">
              <w:rPr>
                <w:bCs/>
                <w:sz w:val="16"/>
                <w:szCs w:val="16"/>
              </w:rPr>
              <w:t>hchnusperli</w:t>
            </w:r>
            <w:proofErr w:type="spellEnd"/>
            <w:r w:rsidR="000D0E31">
              <w:rPr>
                <w:bCs/>
                <w:sz w:val="16"/>
                <w:szCs w:val="16"/>
              </w:rPr>
              <w:t xml:space="preserve"> mit Reis und Spinat</w:t>
            </w:r>
          </w:p>
          <w:p w14:paraId="651F2E68" w14:textId="77777777" w:rsidR="00045D38" w:rsidRDefault="00045D38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0A325034" w14:textId="71B74B1C" w:rsidR="00045D38" w:rsidRPr="00045D38" w:rsidRDefault="000D0E31" w:rsidP="00425EA6">
            <w:pPr>
              <w:spacing w:before="0"/>
              <w:rPr>
                <w:b/>
                <w:color w:val="C189F7"/>
                <w:sz w:val="16"/>
                <w:szCs w:val="16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</w:rPr>
              <w:t>Tzatziki</w:t>
            </w:r>
            <w:proofErr w:type="spellEnd"/>
            <w:r>
              <w:rPr>
                <w:b/>
                <w:color w:val="C189F7"/>
                <w:sz w:val="16"/>
                <w:szCs w:val="16"/>
              </w:rPr>
              <w:t xml:space="preserve"> &amp; Brot und Früchte</w:t>
            </w:r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473B917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E49B8AC" w14:textId="3602C8EF" w:rsidR="00740F04" w:rsidRPr="00EB177F" w:rsidRDefault="00740F04" w:rsidP="00740F04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Donnerstag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071010091"/>
                <w:placeholder>
                  <w:docPart w:val="BCECD9EF7A57481CB27C7D980A6DC728"/>
                </w:placeholder>
                <w:date w:fullDate="2025-05-2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29.05.25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2656F91D" w14:textId="77777777" w:rsidR="00D071B1" w:rsidRDefault="00D071B1" w:rsidP="00740F04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</w:t>
            </w:r>
          </w:p>
          <w:p w14:paraId="12277F1B" w14:textId="77777777" w:rsidR="00D071B1" w:rsidRDefault="00D071B1" w:rsidP="00740F04">
            <w:pPr>
              <w:spacing w:before="0"/>
              <w:rPr>
                <w:bCs/>
                <w:sz w:val="16"/>
                <w:szCs w:val="16"/>
              </w:rPr>
            </w:pPr>
          </w:p>
          <w:p w14:paraId="731BB031" w14:textId="719F9517" w:rsidR="00C92C5F" w:rsidRPr="00D071B1" w:rsidRDefault="00D071B1" w:rsidP="00D071B1">
            <w:pPr>
              <w:spacing w:before="0"/>
              <w:jc w:val="center"/>
              <w:rPr>
                <w:rFonts w:ascii="Castellar" w:hAnsi="Castellar"/>
                <w:b/>
                <w:sz w:val="28"/>
                <w:szCs w:val="28"/>
              </w:rPr>
            </w:pPr>
            <w:r w:rsidRPr="00D071B1">
              <w:rPr>
                <w:b/>
                <w:color w:val="00B050"/>
                <w:sz w:val="28"/>
                <w:szCs w:val="28"/>
              </w:rPr>
              <w:t>Auffahrt</w:t>
            </w:r>
          </w:p>
        </w:tc>
      </w:tr>
      <w:tr w:rsidR="00FE7278" w:rsidRPr="00991C82" w14:paraId="610FF507" w14:textId="77777777" w:rsidTr="00FE7278">
        <w:trPr>
          <w:trHeight w:hRule="exact" w:val="227"/>
        </w:trPr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BDD9A5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46536110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F7FA7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890DF2A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E429F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BDEAAF9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1EACD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14:paraId="19A973DF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EEABC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</w:tr>
      <w:tr w:rsidR="00FE7278" w:rsidRPr="00D0519A" w14:paraId="1AF8295E" w14:textId="77777777" w:rsidTr="00FE7278">
        <w:tc>
          <w:tcPr>
            <w:tcW w:w="2098" w:type="dxa"/>
            <w:tcBorders>
              <w:top w:val="single" w:sz="4" w:space="0" w:color="auto"/>
            </w:tcBorders>
          </w:tcPr>
          <w:p w14:paraId="3C37F95E" w14:textId="712B3C49" w:rsidR="002A14CF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908452072"/>
                <w:placeholder>
                  <w:docPart w:val="84EB0C9B11314CAFAA191EE799F1AE60"/>
                </w:placeholder>
                <w:date w:fullDate="2025-05-02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2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="00307E20">
              <w:rPr>
                <w:b/>
                <w:color w:val="00ABF1"/>
                <w:sz w:val="16"/>
                <w:szCs w:val="16"/>
              </w:rPr>
              <w:t>)</w:t>
            </w:r>
          </w:p>
          <w:p w14:paraId="579F62BE" w14:textId="75CB8DBB" w:rsidR="00B76FBA" w:rsidRDefault="00B76FBA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7529007A" w14:textId="1D09467B" w:rsidR="00511531" w:rsidRDefault="00265310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Überraschungsmenü</w:t>
            </w:r>
          </w:p>
          <w:p w14:paraId="07E1A6CB" w14:textId="0F5DAAB3" w:rsidR="00901811" w:rsidRDefault="00901811" w:rsidP="00425EA6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(die Kinder kochen)</w:t>
            </w:r>
          </w:p>
          <w:p w14:paraId="627856A5" w14:textId="77777777" w:rsidR="00045D38" w:rsidRPr="00045D38" w:rsidRDefault="00045D38" w:rsidP="00425EA6">
            <w:pPr>
              <w:spacing w:before="0"/>
              <w:rPr>
                <w:i/>
                <w:iCs/>
                <w:color w:val="000000" w:themeColor="text1"/>
                <w:sz w:val="16"/>
                <w:szCs w:val="16"/>
              </w:rPr>
            </w:pPr>
          </w:p>
          <w:p w14:paraId="62D83B0F" w14:textId="509C13BD" w:rsidR="00B76FBA" w:rsidRPr="00D900F8" w:rsidRDefault="00265310" w:rsidP="00425EA6">
            <w:pPr>
              <w:spacing w:before="0"/>
              <w:rPr>
                <w:b/>
                <w:bCs/>
                <w:color w:val="CC99FF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CC99FF"/>
                <w:sz w:val="16"/>
                <w:szCs w:val="16"/>
              </w:rPr>
              <w:t>Überraschungszvieri</w:t>
            </w:r>
            <w:proofErr w:type="spellEnd"/>
          </w:p>
          <w:p w14:paraId="4E7F9658" w14:textId="77777777" w:rsidR="003E1669" w:rsidRPr="003E1669" w:rsidRDefault="003E1669" w:rsidP="00425EA6">
            <w:pPr>
              <w:spacing w:before="0"/>
              <w:rPr>
                <w:b/>
                <w:bCs/>
                <w:color w:val="C189F7"/>
                <w:sz w:val="16"/>
                <w:szCs w:val="16"/>
              </w:rPr>
            </w:pPr>
          </w:p>
          <w:p w14:paraId="51ADD894" w14:textId="694CE435" w:rsidR="00045D38" w:rsidRPr="00B76FBA" w:rsidRDefault="00045D38" w:rsidP="00425EA6">
            <w:pPr>
              <w:spacing w:before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155A812E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C1A8C44" w14:textId="5025566B" w:rsidR="00540391" w:rsidRPr="00A87EEE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A87EEE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2084255409"/>
                <w:placeholder>
                  <w:docPart w:val="84EB0C9B11314CAFAA191EE799F1AE60"/>
                </w:placeholder>
                <w:date w:fullDate="2025-05-09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2345D">
                  <w:rPr>
                    <w:b/>
                    <w:color w:val="00ABF1"/>
                    <w:sz w:val="16"/>
                    <w:szCs w:val="16"/>
                  </w:rPr>
                  <w:t>09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92345D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A87EEE">
              <w:rPr>
                <w:b/>
                <w:color w:val="00ABF1"/>
                <w:sz w:val="16"/>
                <w:szCs w:val="16"/>
              </w:rPr>
              <w:t>)</w:t>
            </w:r>
          </w:p>
          <w:p w14:paraId="54422454" w14:textId="77777777" w:rsidR="00E828A9" w:rsidRPr="00A87EEE" w:rsidRDefault="00E828A9" w:rsidP="00425EA6">
            <w:pPr>
              <w:spacing w:before="0"/>
              <w:rPr>
                <w:bCs/>
                <w:sz w:val="16"/>
                <w:szCs w:val="16"/>
              </w:rPr>
            </w:pPr>
          </w:p>
          <w:p w14:paraId="2AA665E3" w14:textId="56719700" w:rsidR="00425EA6" w:rsidRPr="00901811" w:rsidRDefault="0092345D" w:rsidP="0092345D">
            <w:pPr>
              <w:spacing w:before="0"/>
              <w:jc w:val="center"/>
              <w:rPr>
                <w:b/>
                <w:color w:val="C189F7"/>
                <w:sz w:val="22"/>
                <w:szCs w:val="22"/>
              </w:rPr>
            </w:pPr>
            <w:r w:rsidRPr="00901811">
              <w:rPr>
                <w:b/>
                <w:color w:val="00B050"/>
                <w:sz w:val="22"/>
                <w:szCs w:val="22"/>
              </w:rPr>
              <w:t xml:space="preserve">Interne </w:t>
            </w:r>
            <w:proofErr w:type="spellStart"/>
            <w:r w:rsidRPr="00901811">
              <w:rPr>
                <w:b/>
                <w:color w:val="00B050"/>
                <w:sz w:val="22"/>
                <w:szCs w:val="22"/>
              </w:rPr>
              <w:t>Weiterbil</w:t>
            </w:r>
            <w:r w:rsidR="00901811" w:rsidRPr="00901811">
              <w:rPr>
                <w:b/>
                <w:color w:val="00B050"/>
                <w:sz w:val="22"/>
                <w:szCs w:val="22"/>
              </w:rPr>
              <w:t>d</w:t>
            </w:r>
            <w:r w:rsidRPr="00901811">
              <w:rPr>
                <w:b/>
                <w:color w:val="00B050"/>
                <w:sz w:val="22"/>
                <w:szCs w:val="22"/>
              </w:rPr>
              <w:t>gung</w:t>
            </w:r>
            <w:proofErr w:type="spellEnd"/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4C9F83FD" w14:textId="77777777" w:rsidR="00540391" w:rsidRPr="00A87EEE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1E97688A" w14:textId="62EA30E7" w:rsidR="00540391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-2089761826"/>
                <w:placeholder>
                  <w:docPart w:val="84EB0C9B11314CAFAA191EE799F1AE60"/>
                </w:placeholder>
                <w:date w:fullDate="2025-05-16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>
                  <w:rPr>
                    <w:b/>
                    <w:color w:val="00ABF1"/>
                    <w:sz w:val="16"/>
                    <w:szCs w:val="16"/>
                  </w:rPr>
                  <w:t>1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6</w:t>
                </w:r>
                <w:r w:rsidR="00980409">
                  <w:rPr>
                    <w:b/>
                    <w:color w:val="00ABF1"/>
                    <w:sz w:val="16"/>
                    <w:szCs w:val="16"/>
                  </w:rPr>
                  <w:t>.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0</w:t>
                </w:r>
                <w:r w:rsidR="00740F04">
                  <w:rPr>
                    <w:b/>
                    <w:color w:val="00ABF1"/>
                    <w:sz w:val="16"/>
                    <w:szCs w:val="16"/>
                  </w:rPr>
                  <w:t>5</w:t>
                </w:r>
                <w:r w:rsidR="00827E3B">
                  <w:rPr>
                    <w:b/>
                    <w:color w:val="00ABF1"/>
                    <w:sz w:val="16"/>
                    <w:szCs w:val="16"/>
                  </w:rPr>
                  <w:t>.2</w:t>
                </w:r>
                <w:r w:rsidR="00EA62A7">
                  <w:rPr>
                    <w:b/>
                    <w:color w:val="00ABF1"/>
                    <w:sz w:val="16"/>
                    <w:szCs w:val="16"/>
                  </w:rPr>
                  <w:t>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4D62FE3C" w14:textId="77777777" w:rsidR="00740F04" w:rsidRPr="00EB177F" w:rsidRDefault="00740F04" w:rsidP="00425EA6">
            <w:pPr>
              <w:spacing w:before="0"/>
              <w:rPr>
                <w:b/>
                <w:color w:val="00ABF1"/>
                <w:sz w:val="16"/>
                <w:szCs w:val="16"/>
              </w:rPr>
            </w:pPr>
          </w:p>
          <w:p w14:paraId="0197DCCB" w14:textId="49A6BB85" w:rsidR="00740F04" w:rsidRPr="00FB5A41" w:rsidRDefault="00A479E3" w:rsidP="00740F04">
            <w:pPr>
              <w:spacing w:before="0"/>
              <w:rPr>
                <w:bCs/>
                <w:sz w:val="16"/>
                <w:szCs w:val="16"/>
              </w:rPr>
            </w:pPr>
            <w:r w:rsidRPr="00FB5A41">
              <w:rPr>
                <w:bCs/>
                <w:sz w:val="16"/>
                <w:szCs w:val="16"/>
              </w:rPr>
              <w:t xml:space="preserve">Chili </w:t>
            </w:r>
            <w:proofErr w:type="spellStart"/>
            <w:r w:rsidRPr="00FB5A41">
              <w:rPr>
                <w:bCs/>
                <w:sz w:val="16"/>
                <w:szCs w:val="16"/>
              </w:rPr>
              <w:t>con</w:t>
            </w:r>
            <w:proofErr w:type="spellEnd"/>
            <w:r w:rsidRPr="00FB5A4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B5A41">
              <w:rPr>
                <w:bCs/>
                <w:sz w:val="16"/>
                <w:szCs w:val="16"/>
              </w:rPr>
              <w:t>carne</w:t>
            </w:r>
            <w:proofErr w:type="spellEnd"/>
            <w:r w:rsidRPr="00FB5A41">
              <w:rPr>
                <w:bCs/>
                <w:sz w:val="16"/>
                <w:szCs w:val="16"/>
              </w:rPr>
              <w:t xml:space="preserve"> mit Polenta und Reibkäse</w:t>
            </w:r>
            <w:r w:rsidR="00740F04" w:rsidRPr="00FB5A41">
              <w:rPr>
                <w:bCs/>
                <w:sz w:val="16"/>
                <w:szCs w:val="16"/>
              </w:rPr>
              <w:br/>
            </w:r>
          </w:p>
          <w:p w14:paraId="4F4AA5B2" w14:textId="0F1BB47A" w:rsidR="003B61D5" w:rsidRPr="00740F04" w:rsidRDefault="00A479E3" w:rsidP="00740F04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/>
                <w:color w:val="C189F7"/>
                <w:sz w:val="16"/>
                <w:szCs w:val="16"/>
              </w:rPr>
              <w:t>Darvida und Früchte</w:t>
            </w:r>
          </w:p>
          <w:p w14:paraId="5921A6A8" w14:textId="1FAE1460" w:rsidR="00CD2709" w:rsidRPr="003B61D5" w:rsidRDefault="00CD2709" w:rsidP="003B61D5">
            <w:pPr>
              <w:spacing w:before="0"/>
              <w:jc w:val="center"/>
              <w:rPr>
                <w:b/>
                <w:color w:val="C189F7"/>
                <w:sz w:val="32"/>
                <w:szCs w:val="32"/>
              </w:rPr>
            </w:pPr>
          </w:p>
        </w:tc>
        <w:tc>
          <w:tcPr>
            <w:tcW w:w="259" w:type="dxa"/>
            <w:tcBorders>
              <w:top w:val="nil"/>
              <w:bottom w:val="nil"/>
            </w:tcBorders>
          </w:tcPr>
          <w:p w14:paraId="7B037157" w14:textId="77777777" w:rsidR="00540391" w:rsidRPr="00991C82" w:rsidRDefault="00540391" w:rsidP="00425EA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E200F8A" w14:textId="2910C6BD" w:rsidR="00540391" w:rsidRPr="000D0E31" w:rsidRDefault="00540391" w:rsidP="00425EA6">
            <w:pPr>
              <w:spacing w:before="0"/>
              <w:rPr>
                <w:b/>
                <w:color w:val="00ABF1"/>
                <w:sz w:val="16"/>
                <w:szCs w:val="16"/>
                <w:lang w:val="it-IT"/>
              </w:rPr>
            </w:pPr>
            <w:r w:rsidRPr="000D0E31">
              <w:rPr>
                <w:b/>
                <w:color w:val="00ABF1"/>
                <w:sz w:val="16"/>
                <w:szCs w:val="16"/>
                <w:lang w:val="it-IT"/>
              </w:rPr>
              <w:t>Freitag (</w:t>
            </w:r>
            <w:sdt>
              <w:sdtPr>
                <w:rPr>
                  <w:b/>
                  <w:color w:val="00ABF1"/>
                  <w:sz w:val="16"/>
                  <w:szCs w:val="16"/>
                  <w:lang w:val="it-IT"/>
                </w:rPr>
                <w:id w:val="-872528031"/>
                <w:placeholder>
                  <w:docPart w:val="84EB0C9B11314CAFAA191EE799F1AE60"/>
                </w:placeholder>
                <w:date w:fullDate="2025-05-23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827E3B" w:rsidRPr="000D0E31">
                  <w:rPr>
                    <w:b/>
                    <w:color w:val="00ABF1"/>
                    <w:sz w:val="16"/>
                    <w:szCs w:val="16"/>
                    <w:lang w:val="it-IT"/>
                  </w:rPr>
                  <w:t>2</w:t>
                </w:r>
                <w:r w:rsidR="00740F04" w:rsidRPr="000D0E31">
                  <w:rPr>
                    <w:b/>
                    <w:color w:val="00ABF1"/>
                    <w:sz w:val="16"/>
                    <w:szCs w:val="16"/>
                    <w:lang w:val="it-IT"/>
                  </w:rPr>
                  <w:t>3</w:t>
                </w:r>
                <w:r w:rsidR="00980409" w:rsidRPr="000D0E31">
                  <w:rPr>
                    <w:b/>
                    <w:color w:val="00ABF1"/>
                    <w:sz w:val="16"/>
                    <w:szCs w:val="16"/>
                    <w:lang w:val="it-IT"/>
                  </w:rPr>
                  <w:t>.</w:t>
                </w:r>
                <w:r w:rsidR="00EA62A7" w:rsidRPr="000D0E31">
                  <w:rPr>
                    <w:b/>
                    <w:color w:val="00ABF1"/>
                    <w:sz w:val="16"/>
                    <w:szCs w:val="16"/>
                    <w:lang w:val="it-IT"/>
                  </w:rPr>
                  <w:t>0</w:t>
                </w:r>
                <w:r w:rsidR="00740F04" w:rsidRPr="000D0E31">
                  <w:rPr>
                    <w:b/>
                    <w:color w:val="00ABF1"/>
                    <w:sz w:val="16"/>
                    <w:szCs w:val="16"/>
                    <w:lang w:val="it-IT"/>
                  </w:rPr>
                  <w:t>5</w:t>
                </w:r>
                <w:r w:rsidR="00827E3B" w:rsidRPr="000D0E31">
                  <w:rPr>
                    <w:b/>
                    <w:color w:val="00ABF1"/>
                    <w:sz w:val="16"/>
                    <w:szCs w:val="16"/>
                    <w:lang w:val="it-IT"/>
                  </w:rPr>
                  <w:t>.2</w:t>
                </w:r>
                <w:r w:rsidR="00EA62A7" w:rsidRPr="000D0E31">
                  <w:rPr>
                    <w:b/>
                    <w:color w:val="00ABF1"/>
                    <w:sz w:val="16"/>
                    <w:szCs w:val="16"/>
                    <w:lang w:val="it-IT"/>
                  </w:rPr>
                  <w:t>5</w:t>
                </w:r>
              </w:sdtContent>
            </w:sdt>
            <w:r w:rsidRPr="000D0E31">
              <w:rPr>
                <w:b/>
                <w:color w:val="00ABF1"/>
                <w:sz w:val="16"/>
                <w:szCs w:val="16"/>
                <w:lang w:val="it-IT"/>
              </w:rPr>
              <w:t>)</w:t>
            </w:r>
          </w:p>
          <w:p w14:paraId="7EAD72A7" w14:textId="77777777" w:rsidR="00FC21F0" w:rsidRPr="000D0E31" w:rsidRDefault="00FC21F0" w:rsidP="00425EA6">
            <w:pPr>
              <w:spacing w:before="0"/>
              <w:rPr>
                <w:bCs/>
                <w:sz w:val="16"/>
                <w:szCs w:val="16"/>
                <w:lang w:val="it-IT"/>
              </w:rPr>
            </w:pPr>
          </w:p>
          <w:p w14:paraId="2C22EC72" w14:textId="19007FDB" w:rsidR="00281726" w:rsidRDefault="000D0E31" w:rsidP="00425EA6">
            <w:pPr>
              <w:spacing w:before="0"/>
              <w:rPr>
                <w:bCs/>
                <w:sz w:val="16"/>
                <w:szCs w:val="16"/>
                <w:lang w:val="it-IT"/>
              </w:rPr>
            </w:pPr>
            <w:r w:rsidRPr="000D0E31">
              <w:rPr>
                <w:bCs/>
                <w:sz w:val="16"/>
                <w:szCs w:val="16"/>
                <w:lang w:val="it-IT"/>
              </w:rPr>
              <w:t>Frittata di</w:t>
            </w:r>
            <w:r>
              <w:rPr>
                <w:bCs/>
                <w:sz w:val="16"/>
                <w:szCs w:val="16"/>
                <w:lang w:val="it-IT"/>
              </w:rPr>
              <w:t xml:space="preserve"> Pasta </w:t>
            </w:r>
          </w:p>
          <w:p w14:paraId="7F5B5FA8" w14:textId="209D87DB" w:rsidR="00045D38" w:rsidRPr="000D0E31" w:rsidRDefault="000D0E31" w:rsidP="00425EA6">
            <w:pPr>
              <w:spacing w:before="0"/>
              <w:rPr>
                <w:b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</w:t>
            </w:r>
            <w:proofErr w:type="spellStart"/>
            <w:r w:rsidR="00901811">
              <w:rPr>
                <w:bCs/>
                <w:sz w:val="16"/>
                <w:szCs w:val="16"/>
                <w:lang w:val="it-IT"/>
              </w:rPr>
              <w:t>K</w:t>
            </w:r>
            <w:r>
              <w:rPr>
                <w:bCs/>
                <w:sz w:val="16"/>
                <w:szCs w:val="16"/>
                <w:lang w:val="it-IT"/>
              </w:rPr>
              <w:t>äse</w:t>
            </w:r>
            <w:proofErr w:type="spellEnd"/>
            <w:r>
              <w:rPr>
                <w:bCs/>
                <w:sz w:val="16"/>
                <w:szCs w:val="16"/>
                <w:lang w:val="it-IT"/>
              </w:rPr>
              <w:t xml:space="preserve"> &amp; </w:t>
            </w:r>
            <w:proofErr w:type="spellStart"/>
            <w:r>
              <w:rPr>
                <w:bCs/>
                <w:sz w:val="16"/>
                <w:szCs w:val="16"/>
                <w:lang w:val="it-IT"/>
              </w:rPr>
              <w:t>Trutenschinken</w:t>
            </w:r>
            <w:proofErr w:type="spellEnd"/>
            <w:r>
              <w:rPr>
                <w:bCs/>
                <w:sz w:val="16"/>
                <w:szCs w:val="16"/>
                <w:lang w:val="it-IT"/>
              </w:rPr>
              <w:t>)</w:t>
            </w:r>
          </w:p>
          <w:p w14:paraId="77E75B17" w14:textId="77777777" w:rsidR="00045D38" w:rsidRPr="000D0E31" w:rsidRDefault="00045D38" w:rsidP="00425EA6">
            <w:pPr>
              <w:spacing w:before="0"/>
              <w:rPr>
                <w:bCs/>
                <w:sz w:val="16"/>
                <w:szCs w:val="16"/>
                <w:lang w:val="it-IT"/>
              </w:rPr>
            </w:pPr>
          </w:p>
          <w:p w14:paraId="24A5E8C0" w14:textId="135A6DA7" w:rsidR="00045D38" w:rsidRPr="000D0E31" w:rsidRDefault="000D0E31" w:rsidP="00425EA6">
            <w:pPr>
              <w:spacing w:before="0"/>
              <w:rPr>
                <w:b/>
                <w:color w:val="C189F7"/>
                <w:sz w:val="16"/>
                <w:szCs w:val="16"/>
                <w:lang w:val="it-IT"/>
              </w:rPr>
            </w:pP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Käseplatte</w:t>
            </w:r>
            <w:proofErr w:type="spellEnd"/>
            <w:r>
              <w:rPr>
                <w:b/>
                <w:color w:val="C189F7"/>
                <w:sz w:val="16"/>
                <w:szCs w:val="16"/>
                <w:lang w:val="it-IT"/>
              </w:rPr>
              <w:t xml:space="preserve"> und </w:t>
            </w:r>
            <w:proofErr w:type="spellStart"/>
            <w:r>
              <w:rPr>
                <w:b/>
                <w:color w:val="C189F7"/>
                <w:sz w:val="16"/>
                <w:szCs w:val="16"/>
                <w:lang w:val="it-IT"/>
              </w:rPr>
              <w:t>Früchte</w:t>
            </w:r>
            <w:proofErr w:type="spellEnd"/>
          </w:p>
        </w:tc>
        <w:tc>
          <w:tcPr>
            <w:tcW w:w="258" w:type="dxa"/>
            <w:tcBorders>
              <w:top w:val="nil"/>
              <w:bottom w:val="nil"/>
            </w:tcBorders>
          </w:tcPr>
          <w:p w14:paraId="0BDED5C2" w14:textId="77777777" w:rsidR="00540391" w:rsidRPr="000D0E31" w:rsidRDefault="00540391" w:rsidP="00425EA6">
            <w:pPr>
              <w:spacing w:before="0"/>
              <w:rPr>
                <w:sz w:val="16"/>
                <w:szCs w:val="16"/>
                <w:lang w:val="it-IT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2C74C223" w14:textId="6CF732F1" w:rsidR="00740F04" w:rsidRPr="00EB177F" w:rsidRDefault="00740F04" w:rsidP="00740F04">
            <w:pPr>
              <w:spacing w:before="0"/>
              <w:rPr>
                <w:b/>
                <w:color w:val="00ABF1"/>
                <w:sz w:val="16"/>
                <w:szCs w:val="16"/>
              </w:rPr>
            </w:pPr>
            <w:r w:rsidRPr="00EB177F">
              <w:rPr>
                <w:b/>
                <w:color w:val="00ABF1"/>
                <w:sz w:val="16"/>
                <w:szCs w:val="16"/>
              </w:rPr>
              <w:t>Freitag (</w:t>
            </w:r>
            <w:r w:rsidR="00901811">
              <w:rPr>
                <w:b/>
                <w:color w:val="00ABF1"/>
                <w:sz w:val="16"/>
                <w:szCs w:val="16"/>
              </w:rPr>
              <w:t>30</w:t>
            </w:r>
            <w:sdt>
              <w:sdtPr>
                <w:rPr>
                  <w:b/>
                  <w:color w:val="00ABF1"/>
                  <w:sz w:val="16"/>
                  <w:szCs w:val="16"/>
                </w:rPr>
                <w:id w:val="1715543379"/>
                <w:placeholder>
                  <w:docPart w:val="54D38DA94A8E413B8B1381E44F9FAB36"/>
                </w:placeholder>
                <w:date w:fullDate="2025-05-25T00:00:00Z">
                  <w:dateFormat w:val="dd.MM.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b/>
                    <w:color w:val="00ABF1"/>
                    <w:sz w:val="16"/>
                    <w:szCs w:val="16"/>
                  </w:rPr>
                  <w:t>.05.25</w:t>
                </w:r>
              </w:sdtContent>
            </w:sdt>
            <w:r w:rsidRPr="00EB177F">
              <w:rPr>
                <w:b/>
                <w:color w:val="00ABF1"/>
                <w:sz w:val="16"/>
                <w:szCs w:val="16"/>
              </w:rPr>
              <w:t>)</w:t>
            </w:r>
          </w:p>
          <w:p w14:paraId="164888F7" w14:textId="77777777" w:rsidR="00740F04" w:rsidRDefault="00740F04" w:rsidP="00740F04">
            <w:pPr>
              <w:spacing w:before="0"/>
              <w:rPr>
                <w:bCs/>
                <w:sz w:val="16"/>
                <w:szCs w:val="16"/>
              </w:rPr>
            </w:pPr>
          </w:p>
          <w:p w14:paraId="77BB33CF" w14:textId="1268A9A8" w:rsidR="00740F04" w:rsidRPr="0038690B" w:rsidRDefault="00D071B1" w:rsidP="00740F04">
            <w:pPr>
              <w:spacing w:befor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Pouletspiessli mit Reis, Gemüse und Sojasauce</w:t>
            </w:r>
          </w:p>
          <w:p w14:paraId="44F8EE7F" w14:textId="77777777" w:rsidR="00740F04" w:rsidRPr="0038690B" w:rsidRDefault="00740F04" w:rsidP="00740F04">
            <w:pPr>
              <w:spacing w:before="0"/>
              <w:rPr>
                <w:bCs/>
                <w:sz w:val="16"/>
                <w:szCs w:val="16"/>
              </w:rPr>
            </w:pPr>
          </w:p>
          <w:p w14:paraId="70056B74" w14:textId="7BAD5771" w:rsidR="00A63AA4" w:rsidRPr="00041892" w:rsidRDefault="00542578" w:rsidP="00740F04">
            <w:pPr>
              <w:spacing w:before="0"/>
              <w:rPr>
                <w:rFonts w:ascii="Castellar" w:hAnsi="Castellar"/>
                <w:sz w:val="36"/>
                <w:szCs w:val="36"/>
              </w:rPr>
            </w:pPr>
            <w:r>
              <w:rPr>
                <w:b/>
                <w:color w:val="C189F7"/>
                <w:sz w:val="16"/>
                <w:szCs w:val="16"/>
              </w:rPr>
              <w:t>Vollkornkekse und Früchte</w:t>
            </w:r>
          </w:p>
        </w:tc>
      </w:tr>
    </w:tbl>
    <w:p w14:paraId="3D57C81A" w14:textId="14D78ADB" w:rsidR="008A28A9" w:rsidRDefault="008A28A9" w:rsidP="006A0F70">
      <w:pPr>
        <w:spacing w:before="60" w:after="120"/>
        <w:rPr>
          <w:color w:val="FF0000"/>
          <w:sz w:val="22"/>
          <w:szCs w:val="22"/>
        </w:rPr>
      </w:pPr>
    </w:p>
    <w:p w14:paraId="2BF6A16B" w14:textId="2F9B3FA4" w:rsidR="0062628A" w:rsidRPr="0062628A" w:rsidRDefault="0062628A" w:rsidP="0062628A">
      <w:pPr>
        <w:rPr>
          <w:sz w:val="22"/>
          <w:szCs w:val="22"/>
        </w:rPr>
      </w:pPr>
    </w:p>
    <w:p w14:paraId="71E55223" w14:textId="058D0793" w:rsidR="0062628A" w:rsidRPr="0062628A" w:rsidRDefault="0062628A" w:rsidP="0062628A">
      <w:pPr>
        <w:tabs>
          <w:tab w:val="left" w:pos="78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2628A" w:rsidRPr="0062628A" w:rsidSect="00D343A1">
      <w:headerReference w:type="default" r:id="rId9"/>
      <w:footerReference w:type="default" r:id="rId10"/>
      <w:pgSz w:w="11906" w:h="16838"/>
      <w:pgMar w:top="2005" w:right="707" w:bottom="1134" w:left="1418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E080" w14:textId="77777777" w:rsidR="006E7211" w:rsidRDefault="006E7211" w:rsidP="008A28A9">
      <w:pPr>
        <w:spacing w:before="0"/>
      </w:pPr>
      <w:r>
        <w:separator/>
      </w:r>
    </w:p>
  </w:endnote>
  <w:endnote w:type="continuationSeparator" w:id="0">
    <w:p w14:paraId="03C91EAF" w14:textId="77777777" w:rsidR="006E7211" w:rsidRDefault="006E7211" w:rsidP="008A28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FD46" w14:textId="6FD66430" w:rsidR="0057500E" w:rsidRPr="00045D38" w:rsidRDefault="00D343A1" w:rsidP="00045D38">
    <w:pPr>
      <w:spacing w:before="0" w:after="100"/>
      <w:ind w:left="-1134"/>
      <w:rPr>
        <w:rFonts w:ascii="Calibri" w:hAnsi="Calibri"/>
        <w:i/>
        <w:iCs/>
        <w:sz w:val="18"/>
        <w:szCs w:val="18"/>
      </w:rPr>
    </w:pPr>
    <w:r w:rsidRPr="00D343A1">
      <w:rPr>
        <w:i/>
        <w:iCs/>
        <w:sz w:val="18"/>
        <w:szCs w:val="18"/>
      </w:rPr>
      <w:t>Wir verwenden hauptsächlich Schweizer Fleisch</w:t>
    </w:r>
    <w:r w:rsidR="0062628A">
      <w:rPr>
        <w:i/>
        <w:iCs/>
        <w:sz w:val="18"/>
        <w:szCs w:val="18"/>
      </w:rPr>
      <w:t xml:space="preserve"> und Brot</w:t>
    </w:r>
    <w:r w:rsidRPr="00D343A1">
      <w:rPr>
        <w:i/>
        <w:iCs/>
        <w:sz w:val="18"/>
        <w:szCs w:val="18"/>
      </w:rPr>
      <w:t>. Ausnahmefälle werden deklariert bezüglich der Herkunft von Fleisch und Fisch. Kurzfristige Änderungen behalten wir uns vor.</w:t>
    </w:r>
    <w:r w:rsidR="00045D38">
      <w:rPr>
        <w:i/>
        <w:iCs/>
        <w:sz w:val="18"/>
        <w:szCs w:val="18"/>
      </w:rPr>
      <w:t xml:space="preserve"> </w:t>
    </w:r>
    <w:r w:rsidR="00045D38" w:rsidRPr="00281726">
      <w:rPr>
        <w:b/>
        <w:bCs/>
        <w:i/>
        <w:iCs/>
        <w:sz w:val="18"/>
        <w:szCs w:val="18"/>
      </w:rPr>
      <w:t>Salat und/oder frisches Roh-Gemüse steh</w:t>
    </w:r>
    <w:r w:rsidR="00281726">
      <w:rPr>
        <w:b/>
        <w:bCs/>
        <w:i/>
        <w:iCs/>
        <w:sz w:val="18"/>
        <w:szCs w:val="18"/>
      </w:rPr>
      <w:t>en</w:t>
    </w:r>
    <w:r w:rsidR="00045D38" w:rsidRPr="00281726">
      <w:rPr>
        <w:b/>
        <w:bCs/>
        <w:i/>
        <w:iCs/>
        <w:sz w:val="18"/>
        <w:szCs w:val="18"/>
      </w:rPr>
      <w:t xml:space="preserve"> immer zur Verfügung.</w:t>
    </w:r>
    <w:r w:rsidR="00045D38"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E04B0" w14:textId="77777777" w:rsidR="006E7211" w:rsidRDefault="006E7211" w:rsidP="008A28A9">
      <w:pPr>
        <w:spacing w:before="0"/>
      </w:pPr>
      <w:r>
        <w:separator/>
      </w:r>
    </w:p>
  </w:footnote>
  <w:footnote w:type="continuationSeparator" w:id="0">
    <w:p w14:paraId="028B2C28" w14:textId="77777777" w:rsidR="006E7211" w:rsidRDefault="006E7211" w:rsidP="008A28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F9F5" w14:textId="77777777" w:rsidR="008A28A9" w:rsidRPr="0057500E" w:rsidRDefault="00D343A1" w:rsidP="008A28A9">
    <w:pPr>
      <w:pStyle w:val="Kopfzeile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825020" wp14:editId="4648D5C2">
          <wp:simplePos x="0" y="0"/>
          <wp:positionH relativeFrom="column">
            <wp:posOffset>3369945</wp:posOffset>
          </wp:positionH>
          <wp:positionV relativeFrom="paragraph">
            <wp:posOffset>180340</wp:posOffset>
          </wp:positionV>
          <wp:extent cx="2012400" cy="734400"/>
          <wp:effectExtent l="0" t="0" r="6985" b="889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A93"/>
    <w:multiLevelType w:val="hybridMultilevel"/>
    <w:tmpl w:val="E00E03AA"/>
    <w:lvl w:ilvl="0" w:tplc="F44233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B01C1"/>
    <w:multiLevelType w:val="multilevel"/>
    <w:tmpl w:val="F0208408"/>
    <w:lvl w:ilvl="0">
      <w:start w:val="1"/>
      <w:numFmt w:val="decimal"/>
      <w:pStyle w:val="Formatvorlag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9C3B4C"/>
    <w:multiLevelType w:val="multilevel"/>
    <w:tmpl w:val="E4C024DA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385BEA"/>
    <w:multiLevelType w:val="hybridMultilevel"/>
    <w:tmpl w:val="E6026712"/>
    <w:lvl w:ilvl="0" w:tplc="E768195E">
      <w:start w:val="1"/>
      <w:numFmt w:val="decimal"/>
      <w:pStyle w:val="berschrift1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B715C"/>
    <w:multiLevelType w:val="multilevel"/>
    <w:tmpl w:val="57FCE14E"/>
    <w:lvl w:ilvl="0">
      <w:start w:val="1"/>
      <w:numFmt w:val="decimal"/>
      <w:pStyle w:val="Untertite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ED16A2"/>
    <w:multiLevelType w:val="hybridMultilevel"/>
    <w:tmpl w:val="FE8041C6"/>
    <w:lvl w:ilvl="0" w:tplc="7EFA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32BF4"/>
    <w:multiLevelType w:val="hybridMultilevel"/>
    <w:tmpl w:val="D0CC9C8A"/>
    <w:lvl w:ilvl="0" w:tplc="EC3C480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B9"/>
    <w:rsid w:val="0000505A"/>
    <w:rsid w:val="00023776"/>
    <w:rsid w:val="00024E21"/>
    <w:rsid w:val="0003354E"/>
    <w:rsid w:val="00041892"/>
    <w:rsid w:val="00043A87"/>
    <w:rsid w:val="00045D38"/>
    <w:rsid w:val="00051E05"/>
    <w:rsid w:val="000856E8"/>
    <w:rsid w:val="000A0E45"/>
    <w:rsid w:val="000D0E31"/>
    <w:rsid w:val="000F51EA"/>
    <w:rsid w:val="00110FD8"/>
    <w:rsid w:val="001113EF"/>
    <w:rsid w:val="00112FA8"/>
    <w:rsid w:val="001321AA"/>
    <w:rsid w:val="00194900"/>
    <w:rsid w:val="001A7B43"/>
    <w:rsid w:val="001C34C2"/>
    <w:rsid w:val="001D37FC"/>
    <w:rsid w:val="001E7F33"/>
    <w:rsid w:val="001F7378"/>
    <w:rsid w:val="002016AE"/>
    <w:rsid w:val="002032AC"/>
    <w:rsid w:val="00226CE3"/>
    <w:rsid w:val="00265310"/>
    <w:rsid w:val="00281726"/>
    <w:rsid w:val="002936F6"/>
    <w:rsid w:val="002A14CF"/>
    <w:rsid w:val="002E5B1D"/>
    <w:rsid w:val="00307E20"/>
    <w:rsid w:val="00316BB0"/>
    <w:rsid w:val="003344C7"/>
    <w:rsid w:val="00384143"/>
    <w:rsid w:val="0038690B"/>
    <w:rsid w:val="003A29FF"/>
    <w:rsid w:val="003B3FA0"/>
    <w:rsid w:val="003B61D5"/>
    <w:rsid w:val="003E1669"/>
    <w:rsid w:val="003E7A54"/>
    <w:rsid w:val="00405771"/>
    <w:rsid w:val="0041025A"/>
    <w:rsid w:val="00425EA6"/>
    <w:rsid w:val="00486F51"/>
    <w:rsid w:val="004A3CB3"/>
    <w:rsid w:val="004B48F7"/>
    <w:rsid w:val="004C0821"/>
    <w:rsid w:val="004E32CE"/>
    <w:rsid w:val="004E688C"/>
    <w:rsid w:val="005019A5"/>
    <w:rsid w:val="0050690E"/>
    <w:rsid w:val="005079F9"/>
    <w:rsid w:val="00511531"/>
    <w:rsid w:val="005177DB"/>
    <w:rsid w:val="00540391"/>
    <w:rsid w:val="00542578"/>
    <w:rsid w:val="00551F43"/>
    <w:rsid w:val="00562AE7"/>
    <w:rsid w:val="005639B4"/>
    <w:rsid w:val="0057500E"/>
    <w:rsid w:val="00591634"/>
    <w:rsid w:val="005966CD"/>
    <w:rsid w:val="005A3E33"/>
    <w:rsid w:val="005B0173"/>
    <w:rsid w:val="005B1E9E"/>
    <w:rsid w:val="005B651F"/>
    <w:rsid w:val="005E0A4D"/>
    <w:rsid w:val="005E44B9"/>
    <w:rsid w:val="005F0682"/>
    <w:rsid w:val="0062628A"/>
    <w:rsid w:val="00650369"/>
    <w:rsid w:val="00651DCE"/>
    <w:rsid w:val="00671115"/>
    <w:rsid w:val="00674440"/>
    <w:rsid w:val="00676549"/>
    <w:rsid w:val="00677608"/>
    <w:rsid w:val="006968B4"/>
    <w:rsid w:val="006A0F70"/>
    <w:rsid w:val="006B6F17"/>
    <w:rsid w:val="006E7211"/>
    <w:rsid w:val="006F2976"/>
    <w:rsid w:val="007026A0"/>
    <w:rsid w:val="007047D8"/>
    <w:rsid w:val="00740F04"/>
    <w:rsid w:val="00770F6C"/>
    <w:rsid w:val="00771D36"/>
    <w:rsid w:val="0078268B"/>
    <w:rsid w:val="00790F8C"/>
    <w:rsid w:val="00791323"/>
    <w:rsid w:val="007A3FB9"/>
    <w:rsid w:val="007D0AAB"/>
    <w:rsid w:val="007D0B6C"/>
    <w:rsid w:val="007E7F73"/>
    <w:rsid w:val="00814B50"/>
    <w:rsid w:val="0081578C"/>
    <w:rsid w:val="008207C7"/>
    <w:rsid w:val="0082307A"/>
    <w:rsid w:val="00827E3B"/>
    <w:rsid w:val="0083137C"/>
    <w:rsid w:val="00843DAB"/>
    <w:rsid w:val="00863E77"/>
    <w:rsid w:val="00892784"/>
    <w:rsid w:val="008A28A9"/>
    <w:rsid w:val="008D2D1E"/>
    <w:rsid w:val="008D431B"/>
    <w:rsid w:val="00901811"/>
    <w:rsid w:val="00910CB4"/>
    <w:rsid w:val="009142B9"/>
    <w:rsid w:val="0091630C"/>
    <w:rsid w:val="0092345D"/>
    <w:rsid w:val="009523D7"/>
    <w:rsid w:val="00963429"/>
    <w:rsid w:val="00965144"/>
    <w:rsid w:val="0096723F"/>
    <w:rsid w:val="00975678"/>
    <w:rsid w:val="00980409"/>
    <w:rsid w:val="00982F8C"/>
    <w:rsid w:val="00991C82"/>
    <w:rsid w:val="0099312A"/>
    <w:rsid w:val="009C24B8"/>
    <w:rsid w:val="009E333D"/>
    <w:rsid w:val="009E5BB2"/>
    <w:rsid w:val="009F33A8"/>
    <w:rsid w:val="00A2013F"/>
    <w:rsid w:val="00A479E3"/>
    <w:rsid w:val="00A554B2"/>
    <w:rsid w:val="00A63AA4"/>
    <w:rsid w:val="00A8195E"/>
    <w:rsid w:val="00A87EEE"/>
    <w:rsid w:val="00A93111"/>
    <w:rsid w:val="00AA108D"/>
    <w:rsid w:val="00AA27A8"/>
    <w:rsid w:val="00B30FFE"/>
    <w:rsid w:val="00B40772"/>
    <w:rsid w:val="00B76A91"/>
    <w:rsid w:val="00B76FBA"/>
    <w:rsid w:val="00BB0191"/>
    <w:rsid w:val="00BE47CD"/>
    <w:rsid w:val="00BE6712"/>
    <w:rsid w:val="00C01654"/>
    <w:rsid w:val="00C334D7"/>
    <w:rsid w:val="00C348FD"/>
    <w:rsid w:val="00C402E8"/>
    <w:rsid w:val="00C867E3"/>
    <w:rsid w:val="00C92AE7"/>
    <w:rsid w:val="00C92C5F"/>
    <w:rsid w:val="00C95952"/>
    <w:rsid w:val="00CA61DE"/>
    <w:rsid w:val="00CA7035"/>
    <w:rsid w:val="00CD2709"/>
    <w:rsid w:val="00CD6B06"/>
    <w:rsid w:val="00CE0F9C"/>
    <w:rsid w:val="00D0153E"/>
    <w:rsid w:val="00D049D4"/>
    <w:rsid w:val="00D0519A"/>
    <w:rsid w:val="00D071B1"/>
    <w:rsid w:val="00D31E76"/>
    <w:rsid w:val="00D343A1"/>
    <w:rsid w:val="00D50042"/>
    <w:rsid w:val="00D66162"/>
    <w:rsid w:val="00D900F8"/>
    <w:rsid w:val="00DC686D"/>
    <w:rsid w:val="00DD3AC8"/>
    <w:rsid w:val="00DD46EC"/>
    <w:rsid w:val="00DF18BA"/>
    <w:rsid w:val="00DF4648"/>
    <w:rsid w:val="00DF588D"/>
    <w:rsid w:val="00E02CBD"/>
    <w:rsid w:val="00E321CF"/>
    <w:rsid w:val="00E54EEC"/>
    <w:rsid w:val="00E61CB5"/>
    <w:rsid w:val="00E828A9"/>
    <w:rsid w:val="00E90432"/>
    <w:rsid w:val="00E91DBC"/>
    <w:rsid w:val="00EA62A7"/>
    <w:rsid w:val="00EB177F"/>
    <w:rsid w:val="00EB7291"/>
    <w:rsid w:val="00EC505D"/>
    <w:rsid w:val="00ED5CCD"/>
    <w:rsid w:val="00EF5FE4"/>
    <w:rsid w:val="00F143E7"/>
    <w:rsid w:val="00F1646A"/>
    <w:rsid w:val="00F25194"/>
    <w:rsid w:val="00F370BB"/>
    <w:rsid w:val="00F76FA2"/>
    <w:rsid w:val="00F92014"/>
    <w:rsid w:val="00F955D3"/>
    <w:rsid w:val="00FB5A41"/>
    <w:rsid w:val="00FC21F0"/>
    <w:rsid w:val="00FC7AFF"/>
    <w:rsid w:val="00FE7278"/>
    <w:rsid w:val="00FF6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3EE8ED"/>
  <w15:docId w15:val="{0E348294-C9A8-42A4-8AFA-F66F33F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1C82"/>
    <w:pPr>
      <w:spacing w:before="240" w:after="0" w:line="240" w:lineRule="auto"/>
    </w:pPr>
    <w:rPr>
      <w:rFonts w:ascii="Tahoma" w:hAnsi="Tahoma" w:cs="Calibri"/>
      <w:sz w:val="24"/>
      <w:szCs w:val="24"/>
    </w:rPr>
  </w:style>
  <w:style w:type="paragraph" w:styleId="berschrift10">
    <w:name w:val="heading 1"/>
    <w:basedOn w:val="Standard"/>
    <w:next w:val="Standard"/>
    <w:link w:val="berschrift1Zchn"/>
    <w:autoRedefine/>
    <w:qFormat/>
    <w:rsid w:val="00C402E8"/>
    <w:pPr>
      <w:keepNext/>
      <w:numPr>
        <w:numId w:val="6"/>
      </w:numPr>
      <w:spacing w:after="60"/>
      <w:outlineLvl w:val="0"/>
    </w:pPr>
    <w:rPr>
      <w:rFonts w:eastAsiaTheme="majorEastAsia" w:cstheme="majorBidi"/>
      <w:b/>
      <w:bCs/>
      <w:kern w:val="32"/>
      <w:szCs w:val="32"/>
    </w:rPr>
  </w:style>
  <w:style w:type="paragraph" w:styleId="berschrift20">
    <w:name w:val="heading 2"/>
    <w:basedOn w:val="Standard"/>
    <w:next w:val="Standard"/>
    <w:link w:val="berschrift2Zchn"/>
    <w:uiPriority w:val="9"/>
    <w:semiHidden/>
    <w:unhideWhenUsed/>
    <w:qFormat/>
    <w:rsid w:val="00112F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nhideWhenUsed/>
    <w:qFormat/>
    <w:rsid w:val="00112FA8"/>
    <w:pPr>
      <w:keepNext/>
      <w:spacing w:after="60"/>
      <w:outlineLvl w:val="2"/>
    </w:pPr>
    <w:rPr>
      <w:rFonts w:eastAsiaTheme="majorEastAsia" w:cstheme="majorBidi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">
    <w:name w:val="Überschrift1"/>
    <w:basedOn w:val="berschrift10"/>
    <w:link w:val="berschrift1Zchn0"/>
    <w:autoRedefine/>
    <w:uiPriority w:val="99"/>
    <w:rsid w:val="00112FA8"/>
    <w:pPr>
      <w:numPr>
        <w:numId w:val="2"/>
      </w:numPr>
      <w:tabs>
        <w:tab w:val="left" w:pos="709"/>
      </w:tabs>
      <w:spacing w:before="480" w:after="120"/>
    </w:pPr>
    <w:rPr>
      <w:rFonts w:eastAsia="Times New Roman" w:cs="Calibri"/>
      <w:b w:val="0"/>
      <w:bCs w:val="0"/>
      <w:color w:val="00ABF1"/>
      <w:sz w:val="28"/>
    </w:rPr>
  </w:style>
  <w:style w:type="character" w:customStyle="1" w:styleId="berschrift1Zchn0">
    <w:name w:val="Überschrift1 Zchn"/>
    <w:basedOn w:val="berschrift1Zchn"/>
    <w:link w:val="berschrift1"/>
    <w:uiPriority w:val="99"/>
    <w:locked/>
    <w:rsid w:val="00112FA8"/>
    <w:rPr>
      <w:rFonts w:ascii="Tahoma" w:eastAsia="Times New Roman" w:hAnsi="Tahoma" w:cs="Calibri"/>
      <w:b w:val="0"/>
      <w:bCs w:val="0"/>
      <w:color w:val="00ABF1"/>
      <w:kern w:val="32"/>
      <w:sz w:val="28"/>
      <w:szCs w:val="32"/>
    </w:rPr>
  </w:style>
  <w:style w:type="character" w:customStyle="1" w:styleId="berschrift1Zchn">
    <w:name w:val="Überschrift 1 Zchn"/>
    <w:basedOn w:val="Absatz-Standardschriftart"/>
    <w:link w:val="berschrift10"/>
    <w:rsid w:val="00C402E8"/>
    <w:rPr>
      <w:rFonts w:ascii="Tahoma" w:eastAsiaTheme="majorEastAsia" w:hAnsi="Tahoma" w:cstheme="majorBidi"/>
      <w:b/>
      <w:bCs/>
      <w:kern w:val="32"/>
      <w:sz w:val="24"/>
      <w:szCs w:val="32"/>
    </w:rPr>
  </w:style>
  <w:style w:type="paragraph" w:customStyle="1" w:styleId="berschrift2">
    <w:name w:val="Überschrift2"/>
    <w:basedOn w:val="berschrift20"/>
    <w:link w:val="berschrift2Zchn0"/>
    <w:autoRedefine/>
    <w:uiPriority w:val="99"/>
    <w:rsid w:val="00112FA8"/>
    <w:pPr>
      <w:keepLines w:val="0"/>
      <w:numPr>
        <w:ilvl w:val="1"/>
        <w:numId w:val="4"/>
      </w:numPr>
      <w:tabs>
        <w:tab w:val="left" w:pos="1134"/>
      </w:tabs>
      <w:spacing w:before="360" w:after="120"/>
      <w:ind w:left="720"/>
    </w:pPr>
    <w:rPr>
      <w:rFonts w:ascii="Tahoma" w:hAnsi="Tahoma"/>
      <w:b/>
      <w:iCs/>
      <w:color w:val="00ABF1"/>
      <w:sz w:val="22"/>
      <w:szCs w:val="28"/>
    </w:rPr>
  </w:style>
  <w:style w:type="character" w:customStyle="1" w:styleId="berschrift2Zchn0">
    <w:name w:val="Überschrift2 Zchn"/>
    <w:basedOn w:val="Absatz-Standardschriftart"/>
    <w:link w:val="berschrift2"/>
    <w:uiPriority w:val="99"/>
    <w:locked/>
    <w:rsid w:val="00112FA8"/>
    <w:rPr>
      <w:rFonts w:ascii="Tahoma" w:eastAsiaTheme="majorEastAsia" w:hAnsi="Tahoma" w:cstheme="majorBidi"/>
      <w:b/>
      <w:iCs/>
      <w:color w:val="00ABF1"/>
      <w:szCs w:val="28"/>
    </w:rPr>
  </w:style>
  <w:style w:type="character" w:customStyle="1" w:styleId="berschrift2Zchn">
    <w:name w:val="Überschrift 2 Zchn"/>
    <w:basedOn w:val="Absatz-Standardschriftart"/>
    <w:link w:val="berschrift20"/>
    <w:uiPriority w:val="9"/>
    <w:semiHidden/>
    <w:rsid w:val="00112F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autoRedefine/>
    <w:qFormat/>
    <w:rsid w:val="00112FA8"/>
    <w:pPr>
      <w:tabs>
        <w:tab w:val="left" w:pos="1843"/>
      </w:tabs>
      <w:spacing w:before="60" w:after="60"/>
      <w:contextualSpacing/>
    </w:pPr>
    <w:rPr>
      <w:rFonts w:eastAsiaTheme="majorEastAsia" w:cstheme="majorBidi"/>
      <w:spacing w:val="-10"/>
      <w:kern w:val="28"/>
      <w:sz w:val="22"/>
      <w:szCs w:val="56"/>
    </w:rPr>
  </w:style>
  <w:style w:type="character" w:customStyle="1" w:styleId="TitelZchn">
    <w:name w:val="Titel Zchn"/>
    <w:basedOn w:val="Absatz-Standardschriftart"/>
    <w:link w:val="Titel"/>
    <w:rsid w:val="00112FA8"/>
    <w:rPr>
      <w:rFonts w:ascii="Tahoma" w:eastAsiaTheme="majorEastAsia" w:hAnsi="Tahoma" w:cstheme="majorBidi"/>
      <w:spacing w:val="-10"/>
      <w:kern w:val="28"/>
      <w:szCs w:val="56"/>
    </w:rPr>
  </w:style>
  <w:style w:type="paragraph" w:styleId="Untertitel">
    <w:name w:val="Subtitle"/>
    <w:basedOn w:val="Standard"/>
    <w:next w:val="Standard"/>
    <w:link w:val="UntertitelZchn"/>
    <w:autoRedefine/>
    <w:qFormat/>
    <w:rsid w:val="00112FA8"/>
    <w:pPr>
      <w:numPr>
        <w:numId w:val="5"/>
      </w:numPr>
      <w:spacing w:before="0" w:after="60"/>
      <w:ind w:hanging="360"/>
    </w:pPr>
    <w:rPr>
      <w:rFonts w:eastAsiaTheme="majorEastAsia" w:cstheme="majorBidi"/>
      <w:sz w:val="22"/>
    </w:rPr>
  </w:style>
  <w:style w:type="character" w:customStyle="1" w:styleId="UntertitelZchn">
    <w:name w:val="Untertitel Zchn"/>
    <w:basedOn w:val="Absatz-Standardschriftart"/>
    <w:link w:val="Untertitel"/>
    <w:rsid w:val="00112FA8"/>
    <w:rPr>
      <w:rFonts w:ascii="Tahoma" w:eastAsiaTheme="majorEastAsia" w:hAnsi="Tahoma" w:cstheme="majorBidi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112FA8"/>
    <w:rPr>
      <w:rFonts w:ascii="Tahoma" w:eastAsiaTheme="majorEastAsia" w:hAnsi="Tahoma" w:cstheme="majorBidi"/>
      <w:b/>
      <w:bCs/>
      <w:szCs w:val="26"/>
    </w:rPr>
  </w:style>
  <w:style w:type="paragraph" w:styleId="Listenabsatz">
    <w:name w:val="List Paragraph"/>
    <w:basedOn w:val="Standard"/>
    <w:autoRedefine/>
    <w:uiPriority w:val="34"/>
    <w:qFormat/>
    <w:rsid w:val="005B1E9E"/>
    <w:pPr>
      <w:numPr>
        <w:numId w:val="7"/>
      </w:numPr>
      <w:spacing w:before="60" w:after="120" w:line="276" w:lineRule="auto"/>
    </w:pPr>
    <w:rPr>
      <w:rFonts w:eastAsiaTheme="minorHAnsi" w:cstheme="minorBidi"/>
      <w:sz w:val="22"/>
      <w:szCs w:val="22"/>
    </w:rPr>
  </w:style>
  <w:style w:type="paragraph" w:customStyle="1" w:styleId="Formatvorlage2">
    <w:name w:val="Formatvorlage2"/>
    <w:basedOn w:val="Standard"/>
    <w:qFormat/>
    <w:rsid w:val="003B3FA0"/>
    <w:pPr>
      <w:keepNext/>
      <w:numPr>
        <w:numId w:val="9"/>
      </w:numPr>
      <w:spacing w:before="360" w:after="60" w:line="288" w:lineRule="auto"/>
      <w:ind w:left="1701" w:hanging="1701"/>
      <w:outlineLvl w:val="0"/>
    </w:pPr>
    <w:rPr>
      <w:rFonts w:eastAsia="Times New Roman" w:cs="Times New Roman"/>
      <w:b/>
      <w:color w:val="C7DA01"/>
      <w:kern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8A9"/>
    <w:rPr>
      <w:rFonts w:ascii="Tahoma" w:hAnsi="Tahoma" w:cs="Calibri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A28A9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8A28A9"/>
    <w:rPr>
      <w:rFonts w:ascii="Tahoma" w:hAnsi="Tahoma" w:cs="Calibri"/>
      <w:sz w:val="24"/>
      <w:szCs w:val="24"/>
    </w:rPr>
  </w:style>
  <w:style w:type="table" w:styleId="Tabellenraster">
    <w:name w:val="Table Grid"/>
    <w:basedOn w:val="NormaleTabelle"/>
    <w:uiPriority w:val="39"/>
    <w:rsid w:val="008A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5B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5BB2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C86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_Stv\seadrive_root\TeamFehr\F&#252;r%20mich%20freigegeben\C020%20Fehraltorf%20Betrieb\Men&#252;pl&#228;ne\M503b%20Vorlage%20Men&#252;plan%20Tagesstern%20202302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EB0C9B11314CAFAA191EE799F1A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5F815-B078-41FF-9011-60A30069575A}"/>
      </w:docPartPr>
      <w:docPartBody>
        <w:p w:rsidR="00D5049E" w:rsidRDefault="0010542D">
          <w:pPr>
            <w:pStyle w:val="84EB0C9B11314CAFAA191EE799F1AE60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F06C846627A473A88B32FC29E8B1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5DE08-214B-4F88-B514-8A1E3B76AC4C}"/>
      </w:docPartPr>
      <w:docPartBody>
        <w:p w:rsidR="001C3392" w:rsidRDefault="00B71D0D" w:rsidP="00B71D0D">
          <w:pPr>
            <w:pStyle w:val="DF06C846627A473A88B32FC29E8B1E70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D7AE7CEB5A34DDC876C36887EC2C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8A16E-8F4E-44B9-B1B7-3FD5F30C5AF9}"/>
      </w:docPartPr>
      <w:docPartBody>
        <w:p w:rsidR="001C3392" w:rsidRDefault="00B71D0D" w:rsidP="00B71D0D">
          <w:pPr>
            <w:pStyle w:val="FD7AE7CEB5A34DDC876C36887EC2C13D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E45D3F09781459881C3D941D5364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0819E-A03F-4C01-A38A-E32169F77D45}"/>
      </w:docPartPr>
      <w:docPartBody>
        <w:p w:rsidR="001C3392" w:rsidRDefault="00B71D0D" w:rsidP="00B71D0D">
          <w:pPr>
            <w:pStyle w:val="0E45D3F09781459881C3D941D5364560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E1465D2D93A421399A555F56C8A5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71353-DA62-4DA8-AEB9-0BF85EC91753}"/>
      </w:docPartPr>
      <w:docPartBody>
        <w:p w:rsidR="001C3392" w:rsidRDefault="00B71D0D" w:rsidP="00B71D0D">
          <w:pPr>
            <w:pStyle w:val="0E1465D2D93A421399A555F56C8A5468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CECD9EF7A57481CB27C7D980A6DC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2BA58-0F7D-4CBE-9CB4-2F086498EC30}"/>
      </w:docPartPr>
      <w:docPartBody>
        <w:p w:rsidR="00FA784E" w:rsidRDefault="001055C3" w:rsidP="001055C3">
          <w:pPr>
            <w:pStyle w:val="BCECD9EF7A57481CB27C7D980A6DC728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4D38DA94A8E413B8B1381E44F9FA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6FDC3-FEB6-4CA1-A6AD-F2D73E8BFD89}"/>
      </w:docPartPr>
      <w:docPartBody>
        <w:p w:rsidR="00FA784E" w:rsidRDefault="001055C3" w:rsidP="001055C3">
          <w:pPr>
            <w:pStyle w:val="54D38DA94A8E413B8B1381E44F9FAB36"/>
          </w:pPr>
          <w:r w:rsidRPr="00911D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65"/>
    <w:rsid w:val="0010542D"/>
    <w:rsid w:val="001055C3"/>
    <w:rsid w:val="00134489"/>
    <w:rsid w:val="001856E3"/>
    <w:rsid w:val="001C3392"/>
    <w:rsid w:val="00640097"/>
    <w:rsid w:val="00693F1D"/>
    <w:rsid w:val="008415A5"/>
    <w:rsid w:val="008A6465"/>
    <w:rsid w:val="008E515B"/>
    <w:rsid w:val="00AA1313"/>
    <w:rsid w:val="00B619A5"/>
    <w:rsid w:val="00B71D0D"/>
    <w:rsid w:val="00BF2C7C"/>
    <w:rsid w:val="00C669A9"/>
    <w:rsid w:val="00C71670"/>
    <w:rsid w:val="00CF717A"/>
    <w:rsid w:val="00D47A0F"/>
    <w:rsid w:val="00D5049E"/>
    <w:rsid w:val="00D80CCF"/>
    <w:rsid w:val="00DE37D2"/>
    <w:rsid w:val="00F01494"/>
    <w:rsid w:val="00F267D1"/>
    <w:rsid w:val="00F53C56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55C3"/>
    <w:rPr>
      <w:color w:val="808080"/>
    </w:rPr>
  </w:style>
  <w:style w:type="paragraph" w:customStyle="1" w:styleId="84EB0C9B11314CAFAA191EE799F1AE60">
    <w:name w:val="84EB0C9B11314CAFAA191EE799F1AE60"/>
  </w:style>
  <w:style w:type="paragraph" w:customStyle="1" w:styleId="DF06C846627A473A88B32FC29E8B1E70">
    <w:name w:val="DF06C846627A473A88B32FC29E8B1E70"/>
    <w:rsid w:val="00B71D0D"/>
  </w:style>
  <w:style w:type="paragraph" w:customStyle="1" w:styleId="FD7AE7CEB5A34DDC876C36887EC2C13D">
    <w:name w:val="FD7AE7CEB5A34DDC876C36887EC2C13D"/>
    <w:rsid w:val="00B71D0D"/>
  </w:style>
  <w:style w:type="paragraph" w:customStyle="1" w:styleId="0E45D3F09781459881C3D941D5364560">
    <w:name w:val="0E45D3F09781459881C3D941D5364560"/>
    <w:rsid w:val="00B71D0D"/>
  </w:style>
  <w:style w:type="paragraph" w:customStyle="1" w:styleId="0E1465D2D93A421399A555F56C8A5468">
    <w:name w:val="0E1465D2D93A421399A555F56C8A5468"/>
    <w:rsid w:val="00B71D0D"/>
  </w:style>
  <w:style w:type="paragraph" w:customStyle="1" w:styleId="BCECD9EF7A57481CB27C7D980A6DC728">
    <w:name w:val="BCECD9EF7A57481CB27C7D980A6DC728"/>
    <w:rsid w:val="001055C3"/>
    <w:rPr>
      <w:kern w:val="0"/>
      <w14:ligatures w14:val="none"/>
    </w:rPr>
  </w:style>
  <w:style w:type="paragraph" w:customStyle="1" w:styleId="54D38DA94A8E413B8B1381E44F9FAB36">
    <w:name w:val="54D38DA94A8E413B8B1381E44F9FAB36"/>
    <w:rsid w:val="001055C3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M503b Vorlage Menüplan Tagesstern 202302(1)</Template>
  <TotalTime>0</TotalTime>
  <Pages>1</Pages>
  <Words>264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TSFE_PL</dc:creator>
  <cp:lastModifiedBy>Tag Stern</cp:lastModifiedBy>
  <cp:revision>2</cp:revision>
  <cp:lastPrinted>2023-12-22T09:00:00Z</cp:lastPrinted>
  <dcterms:created xsi:type="dcterms:W3CDTF">2025-04-25T08:30:00Z</dcterms:created>
  <dcterms:modified xsi:type="dcterms:W3CDTF">2025-04-25T08:30:00Z</dcterms:modified>
</cp:coreProperties>
</file>